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9356" w14:textId="77777777" w:rsidR="008900EB" w:rsidRPr="009A488F" w:rsidRDefault="008900EB" w:rsidP="0076217F">
      <w:pPr>
        <w:pStyle w:val="NoSpacing"/>
        <w:rPr>
          <w:rFonts w:ascii="Franklin Gothic Book" w:hAnsi="Franklin Gothic Book" w:cs="Calibri"/>
        </w:rPr>
      </w:pPr>
    </w:p>
    <w:p w14:paraId="555D4674" w14:textId="77777777" w:rsidR="00FB1645" w:rsidRPr="00EA18EC" w:rsidRDefault="00FB1645" w:rsidP="00FB1645">
      <w:pPr>
        <w:pStyle w:val="NoSpacing"/>
        <w:rPr>
          <w:rFonts w:ascii="Franklin Gothic Book" w:hAnsi="Franklin Gothic Book" w:cstheme="minorHAnsi"/>
        </w:rPr>
      </w:pPr>
    </w:p>
    <w:p w14:paraId="774B433E" w14:textId="4C402F24" w:rsidR="00FB1645" w:rsidRPr="00EA18EC" w:rsidRDefault="00FB1645" w:rsidP="00FB1645">
      <w:pPr>
        <w:pStyle w:val="NoSpacing"/>
        <w:rPr>
          <w:rFonts w:ascii="Franklin Gothic Book" w:hAnsi="Franklin Gothic Book" w:cstheme="minorHAnsi"/>
          <w:b/>
          <w:bCs/>
        </w:rPr>
      </w:pPr>
      <w:r w:rsidRPr="00EA18EC">
        <w:rPr>
          <w:rFonts w:ascii="Franklin Gothic Book" w:hAnsi="Franklin Gothic Book" w:cstheme="minorHAnsi"/>
          <w:b/>
          <w:bCs/>
        </w:rPr>
        <w:t>PROFESSIONAL SUMMARY</w:t>
      </w:r>
    </w:p>
    <w:p w14:paraId="648B8EB9" w14:textId="790C0BC4"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Experienced and visionary technology leader with a proven track record of over 30 years in driving IT innovation and delivering state-of-the-art solutions</w:t>
      </w:r>
      <w:r w:rsidR="00C37514" w:rsidRPr="00EA18EC">
        <w:rPr>
          <w:rFonts w:ascii="Franklin Gothic Book" w:hAnsi="Franklin Gothic Book" w:cstheme="minorHAnsi"/>
        </w:rPr>
        <w:t>.</w:t>
      </w:r>
    </w:p>
    <w:p w14:paraId="23739707" w14:textId="58EF3841"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Expertise spans a wide range of technologies, including Data Sciences, Big Data, Microservices, SOA, Blockchain, AI, REST, DCOM, CORBA, SSO, SAML, Low Latency, High Availability, IoT, Embedded Systems, Robotics, SCADA, VOIP, Genesys, NICE, CTI, and OSS Technologies.</w:t>
      </w:r>
    </w:p>
    <w:p w14:paraId="6131935C" w14:textId="2475BEEA"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Adept at consensus building, crisis management, problem-solving, and leading large cross-functional teams.</w:t>
      </w:r>
    </w:p>
    <w:p w14:paraId="392B1C92" w14:textId="45EF2AC8"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Strong background in Agile and CMMI processes, DevOps operations, cloud technologies, and security implementations.</w:t>
      </w:r>
    </w:p>
    <w:p w14:paraId="08B39B1B" w14:textId="77777777"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Also as an experienced Enterprise Architect with a strong foundation in TOGAF and Architecture Design Patterns, was specialize in validating third-party software applications and assessing their impact on the overall technology stack.</w:t>
      </w:r>
    </w:p>
    <w:p w14:paraId="457A0DC6" w14:textId="6D5201FE"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My expertise extends to version control, software release schedules, and lifecycle management, ensuring seamless integration and minimal disruption to business operations.</w:t>
      </w:r>
    </w:p>
    <w:p w14:paraId="34FF04AD" w14:textId="766F3061"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With extensive experience in PowerApps, SharePoint, and ServiceNow, was skilled in leveraging these tools to track and manage third-party applications effectively.</w:t>
      </w:r>
    </w:p>
    <w:p w14:paraId="156DDF08" w14:textId="77777777" w:rsidR="008900EB" w:rsidRPr="00EA18EC" w:rsidRDefault="008900EB" w:rsidP="008900EB">
      <w:pPr>
        <w:pStyle w:val="NoSpacing"/>
        <w:numPr>
          <w:ilvl w:val="0"/>
          <w:numId w:val="17"/>
        </w:numPr>
        <w:rPr>
          <w:rFonts w:ascii="Franklin Gothic Book" w:hAnsi="Franklin Gothic Book" w:cstheme="minorHAnsi"/>
        </w:rPr>
      </w:pPr>
      <w:bookmarkStart w:id="0" w:name="_Hlk176880749"/>
      <w:r w:rsidRPr="00EA18EC">
        <w:rPr>
          <w:rFonts w:ascii="Franklin Gothic Book" w:hAnsi="Franklin Gothic Book" w:cstheme="minorHAnsi"/>
        </w:rPr>
        <w:t>TOGAF and Architecture Design Patterns: Deep understanding of architecture frameworks and design patterns, ensuring that solutions align with organizational goals and technology standards.</w:t>
      </w:r>
    </w:p>
    <w:p w14:paraId="4BDE705F" w14:textId="77777777"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Third-Party Application Validation: Proven ability to evaluate third-party software applications and their potential impact on the technology stack.</w:t>
      </w:r>
    </w:p>
    <w:p w14:paraId="6B9223E8" w14:textId="3AB4A8DC"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Work closely with stakeholders to ensure smooth integration, version compatibility, and alignment with release schedules.</w:t>
      </w:r>
    </w:p>
    <w:p w14:paraId="0BF52177" w14:textId="77777777"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Version Control and Lifecycle Management: Experience managing software version controls and coordinating release schedules and lifecycles.</w:t>
      </w:r>
    </w:p>
    <w:bookmarkEnd w:id="0"/>
    <w:p w14:paraId="354321C7" w14:textId="3F75164F"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Ensure that all software updates and releases are aligned with business objectives and technical requirements.</w:t>
      </w:r>
    </w:p>
    <w:p w14:paraId="0DD4DE57" w14:textId="77777777"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 xml:space="preserve">PowerApps, SharePoint, and ServiceNow Expertise:  </w:t>
      </w:r>
      <w:bookmarkStart w:id="1" w:name="_Hlk176880780"/>
      <w:r w:rsidRPr="00EA18EC">
        <w:rPr>
          <w:rFonts w:ascii="Franklin Gothic Book" w:hAnsi="Franklin Gothic Book" w:cstheme="minorHAnsi"/>
        </w:rPr>
        <w:t>Strong hands-on experience with PowerApps, SharePoint, and ServiceNow, including a deep understanding of ServiceNow's CMDB, versioning, and release processes.</w:t>
      </w:r>
    </w:p>
    <w:bookmarkEnd w:id="1"/>
    <w:p w14:paraId="6638DFF8" w14:textId="3A6270B8"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These tools are crucial for tracking and managing third-party applications within the organization.</w:t>
      </w:r>
    </w:p>
    <w:p w14:paraId="2EF527D4" w14:textId="77777777"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Impact Analysis: Ability to assess and mitigate risks associated with introducing new third-party applications, ensuring the stability and security of the existing technology stack.</w:t>
      </w:r>
    </w:p>
    <w:p w14:paraId="0C660788" w14:textId="76C2D910" w:rsidR="008900EB" w:rsidRPr="00EA18EC" w:rsidRDefault="008900EB" w:rsidP="008900EB">
      <w:pPr>
        <w:pStyle w:val="NoSpacing"/>
        <w:numPr>
          <w:ilvl w:val="0"/>
          <w:numId w:val="17"/>
        </w:numPr>
        <w:rPr>
          <w:rFonts w:ascii="Franklin Gothic Book" w:hAnsi="Franklin Gothic Book" w:cstheme="minorHAnsi"/>
        </w:rPr>
      </w:pPr>
      <w:r w:rsidRPr="00EA18EC">
        <w:rPr>
          <w:rFonts w:ascii="Franklin Gothic Book" w:hAnsi="Franklin Gothic Book" w:cstheme="minorHAnsi"/>
        </w:rPr>
        <w:t>Bring a strategic and technical approach to enterprise architecture, with a focus on optimizing system performance and managing third-party software applications within complex technology environments.</w:t>
      </w:r>
    </w:p>
    <w:p w14:paraId="5F10234B" w14:textId="77777777" w:rsidR="008900EB" w:rsidRPr="00EA18EC" w:rsidRDefault="008900EB" w:rsidP="008900EB">
      <w:pPr>
        <w:pStyle w:val="NoSpacing"/>
        <w:rPr>
          <w:rFonts w:ascii="Franklin Gothic Book" w:hAnsi="Franklin Gothic Book" w:cstheme="minorHAnsi"/>
          <w:i/>
          <w:iCs/>
        </w:rPr>
      </w:pPr>
      <w:r w:rsidRPr="00EA18EC">
        <w:rPr>
          <w:rFonts w:ascii="Franklin Gothic Book" w:hAnsi="Franklin Gothic Book" w:cstheme="minorHAnsi"/>
          <w:i/>
          <w:iCs/>
        </w:rPr>
        <w:t>Other Credentials and Skills</w:t>
      </w:r>
    </w:p>
    <w:p w14:paraId="0926E1B8" w14:textId="77777777" w:rsidR="008900EB" w:rsidRPr="00EA18EC" w:rsidRDefault="008900EB" w:rsidP="008900EB">
      <w:pPr>
        <w:pStyle w:val="NoSpacing"/>
        <w:numPr>
          <w:ilvl w:val="0"/>
          <w:numId w:val="18"/>
        </w:numPr>
        <w:rPr>
          <w:rFonts w:ascii="Franklin Gothic Book" w:hAnsi="Franklin Gothic Book" w:cstheme="minorHAnsi"/>
        </w:rPr>
      </w:pPr>
      <w:r w:rsidRPr="00EA18EC">
        <w:rPr>
          <w:rFonts w:ascii="Franklin Gothic Book" w:hAnsi="Franklin Gothic Book" w:cstheme="minorHAnsi"/>
        </w:rPr>
        <w:t>Six Sigma Lean training (Green Belt, Unisys University)</w:t>
      </w:r>
    </w:p>
    <w:p w14:paraId="33AE11C8" w14:textId="77777777" w:rsidR="008900EB" w:rsidRPr="00EA18EC" w:rsidRDefault="008900EB" w:rsidP="008900EB">
      <w:pPr>
        <w:pStyle w:val="NoSpacing"/>
        <w:numPr>
          <w:ilvl w:val="0"/>
          <w:numId w:val="18"/>
        </w:numPr>
        <w:rPr>
          <w:rFonts w:ascii="Franklin Gothic Book" w:hAnsi="Franklin Gothic Book" w:cstheme="minorHAnsi"/>
        </w:rPr>
      </w:pPr>
      <w:r w:rsidRPr="00EA18EC">
        <w:rPr>
          <w:rFonts w:ascii="Franklin Gothic Book" w:hAnsi="Franklin Gothic Book" w:cstheme="minorHAnsi"/>
        </w:rPr>
        <w:t>RUP Project Management (Rational Rose, IBM training and certificate)</w:t>
      </w:r>
    </w:p>
    <w:p w14:paraId="37ECF980" w14:textId="77777777" w:rsidR="008900EB" w:rsidRPr="00EA18EC" w:rsidRDefault="008900EB" w:rsidP="008900EB">
      <w:pPr>
        <w:pStyle w:val="NoSpacing"/>
        <w:numPr>
          <w:ilvl w:val="0"/>
          <w:numId w:val="18"/>
        </w:numPr>
        <w:rPr>
          <w:rFonts w:ascii="Franklin Gothic Book" w:hAnsi="Franklin Gothic Book" w:cstheme="minorHAnsi"/>
        </w:rPr>
      </w:pPr>
      <w:r w:rsidRPr="00EA18EC">
        <w:rPr>
          <w:rFonts w:ascii="Franklin Gothic Book" w:hAnsi="Franklin Gothic Book" w:cstheme="minorHAnsi"/>
        </w:rPr>
        <w:t>Unisys RUP (URUP) Project Estimation (Unisys University)</w:t>
      </w:r>
    </w:p>
    <w:p w14:paraId="192C8728" w14:textId="77777777" w:rsidR="008900EB" w:rsidRPr="00EA18EC" w:rsidRDefault="008900EB" w:rsidP="008900EB">
      <w:pPr>
        <w:pStyle w:val="NoSpacing"/>
        <w:numPr>
          <w:ilvl w:val="0"/>
          <w:numId w:val="18"/>
        </w:numPr>
        <w:rPr>
          <w:rFonts w:ascii="Franklin Gothic Book" w:hAnsi="Franklin Gothic Book" w:cstheme="minorHAnsi"/>
        </w:rPr>
      </w:pPr>
      <w:r w:rsidRPr="00EA18EC">
        <w:rPr>
          <w:rFonts w:ascii="Franklin Gothic Book" w:hAnsi="Franklin Gothic Book" w:cstheme="minorHAnsi"/>
        </w:rPr>
        <w:t>Human Resource Management (CPCC)</w:t>
      </w:r>
    </w:p>
    <w:p w14:paraId="5C49D356" w14:textId="77777777" w:rsidR="008900EB" w:rsidRPr="00EA18EC" w:rsidRDefault="008900EB" w:rsidP="008900EB">
      <w:pPr>
        <w:pStyle w:val="NoSpacing"/>
        <w:numPr>
          <w:ilvl w:val="0"/>
          <w:numId w:val="18"/>
        </w:numPr>
        <w:rPr>
          <w:rFonts w:ascii="Franklin Gothic Book" w:hAnsi="Franklin Gothic Book" w:cstheme="minorHAnsi"/>
        </w:rPr>
      </w:pPr>
      <w:r w:rsidRPr="00EA18EC">
        <w:rPr>
          <w:rFonts w:ascii="Franklin Gothic Book" w:hAnsi="Franklin Gothic Book" w:cstheme="minorHAnsi"/>
        </w:rPr>
        <w:t>TOGAF (The Open Group Architecture Framework)</w:t>
      </w:r>
    </w:p>
    <w:p w14:paraId="2F86267A" w14:textId="77777777" w:rsidR="008900EB" w:rsidRPr="00EA18EC" w:rsidRDefault="008900EB" w:rsidP="008900EB">
      <w:pPr>
        <w:pStyle w:val="NoSpacing"/>
        <w:rPr>
          <w:rFonts w:ascii="Franklin Gothic Book" w:hAnsi="Franklin Gothic Book" w:cstheme="minorHAnsi"/>
          <w:i/>
          <w:iCs/>
        </w:rPr>
      </w:pPr>
      <w:r w:rsidRPr="00EA18EC">
        <w:rPr>
          <w:rFonts w:ascii="Franklin Gothic Book" w:hAnsi="Franklin Gothic Book" w:cstheme="minorHAnsi"/>
          <w:i/>
          <w:iCs/>
        </w:rPr>
        <w:t>Social Presence</w:t>
      </w:r>
    </w:p>
    <w:p w14:paraId="487EE0B9" w14:textId="0408542A" w:rsidR="008900EB" w:rsidRPr="00EA18EC" w:rsidRDefault="008900EB" w:rsidP="008900EB">
      <w:pPr>
        <w:pStyle w:val="NoSpacing"/>
        <w:numPr>
          <w:ilvl w:val="1"/>
          <w:numId w:val="21"/>
        </w:numPr>
        <w:rPr>
          <w:rFonts w:ascii="Franklin Gothic Book" w:hAnsi="Franklin Gothic Book" w:cstheme="minorHAnsi"/>
        </w:rPr>
      </w:pPr>
      <w:r w:rsidRPr="00EA18EC">
        <w:rPr>
          <w:rFonts w:ascii="Franklin Gothic Book" w:hAnsi="Franklin Gothic Book" w:cstheme="minorHAnsi"/>
        </w:rPr>
        <w:t xml:space="preserve">Guest Speaker at UNCC for the systems engineering </w:t>
      </w:r>
      <w:proofErr w:type="gramStart"/>
      <w:r w:rsidRPr="00EA18EC">
        <w:rPr>
          <w:rFonts w:ascii="Franklin Gothic Book" w:hAnsi="Franklin Gothic Book" w:cstheme="minorHAnsi"/>
        </w:rPr>
        <w:t>students</w:t>
      </w:r>
      <w:proofErr w:type="gramEnd"/>
      <w:r w:rsidRPr="00EA18EC">
        <w:rPr>
          <w:rFonts w:ascii="Franklin Gothic Book" w:hAnsi="Franklin Gothic Book" w:cstheme="minorHAnsi"/>
        </w:rPr>
        <w:t xml:space="preserve"> graduation class of 2020 ([Link](</w:t>
      </w:r>
      <w:hyperlink r:id="rId11" w:history="1">
        <w:r w:rsidRPr="004469DA">
          <w:rPr>
            <w:rStyle w:val="Hyperlink"/>
            <w:rFonts w:ascii="Franklin Gothic Book" w:hAnsi="Franklin Gothic Book" w:cstheme="minorHAnsi"/>
          </w:rPr>
          <w:t>https://1drv.ms/v/s!AobpXZb2q6jEhbEzwX5aY2Rz2NR0Wg?e=usHZy2</w:t>
        </w:r>
      </w:hyperlink>
      <w:r w:rsidRPr="00EA18EC">
        <w:rPr>
          <w:rFonts w:ascii="Franklin Gothic Book" w:hAnsi="Franklin Gothic Book" w:cstheme="minorHAnsi"/>
        </w:rPr>
        <w:t>)).</w:t>
      </w:r>
    </w:p>
    <w:p w14:paraId="46800135" w14:textId="56D4CCE5" w:rsidR="008900EB" w:rsidRPr="00EA18EC" w:rsidRDefault="008900EB" w:rsidP="008900EB">
      <w:pPr>
        <w:pStyle w:val="NoSpacing"/>
        <w:numPr>
          <w:ilvl w:val="1"/>
          <w:numId w:val="21"/>
        </w:numPr>
        <w:rPr>
          <w:rFonts w:ascii="Franklin Gothic Book" w:hAnsi="Franklin Gothic Book" w:cstheme="minorHAnsi"/>
        </w:rPr>
      </w:pPr>
      <w:r w:rsidRPr="00EA18EC">
        <w:rPr>
          <w:rFonts w:ascii="Franklin Gothic Book" w:hAnsi="Franklin Gothic Book" w:cstheme="minorHAnsi"/>
        </w:rPr>
        <w:t xml:space="preserve">Guest Speaker at UNCC for the systems engineering </w:t>
      </w:r>
      <w:proofErr w:type="gramStart"/>
      <w:r w:rsidRPr="00EA18EC">
        <w:rPr>
          <w:rFonts w:ascii="Franklin Gothic Book" w:hAnsi="Franklin Gothic Book" w:cstheme="minorHAnsi"/>
        </w:rPr>
        <w:t>students</w:t>
      </w:r>
      <w:proofErr w:type="gramEnd"/>
      <w:r w:rsidRPr="00EA18EC">
        <w:rPr>
          <w:rFonts w:ascii="Franklin Gothic Book" w:hAnsi="Franklin Gothic Book" w:cstheme="minorHAnsi"/>
        </w:rPr>
        <w:t xml:space="preserve"> freshman class of 2020 ([Link](</w:t>
      </w:r>
      <w:hyperlink r:id="rId12" w:history="1">
        <w:r w:rsidR="004469DA" w:rsidRPr="004469DA">
          <w:rPr>
            <w:rStyle w:val="Hyperlink"/>
            <w:rFonts w:ascii="Franklin Gothic Book" w:hAnsi="Franklin Gothic Book"/>
          </w:rPr>
          <w:t>https://1drv.ms/v/s!AobpXZb2q6jEhbEySJhTGfjO0_w3Yw?e=J46TjD</w:t>
        </w:r>
      </w:hyperlink>
      <w:r w:rsidRPr="00EA18EC">
        <w:rPr>
          <w:rFonts w:ascii="Franklin Gothic Book" w:hAnsi="Franklin Gothic Book" w:cstheme="minorHAnsi"/>
        </w:rPr>
        <w:t>).</w:t>
      </w:r>
    </w:p>
    <w:p w14:paraId="37BB2C97" w14:textId="77777777" w:rsidR="008900EB" w:rsidRPr="00EA18EC" w:rsidRDefault="008900EB" w:rsidP="008900EB">
      <w:pPr>
        <w:pStyle w:val="NoSpacing"/>
        <w:numPr>
          <w:ilvl w:val="0"/>
          <w:numId w:val="22"/>
        </w:numPr>
        <w:rPr>
          <w:rFonts w:ascii="Franklin Gothic Book" w:hAnsi="Franklin Gothic Book" w:cstheme="minorHAnsi"/>
        </w:rPr>
      </w:pPr>
      <w:r w:rsidRPr="00EA18EC">
        <w:rPr>
          <w:rFonts w:ascii="Franklin Gothic Book" w:hAnsi="Franklin Gothic Book" w:cstheme="minorHAnsi"/>
        </w:rPr>
        <w:t>Webcasts at current employment:</w:t>
      </w:r>
    </w:p>
    <w:p w14:paraId="22AA6AA2" w14:textId="5C303444"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t xml:space="preserve">[Link </w:t>
      </w:r>
      <w:proofErr w:type="gramStart"/>
      <w:r w:rsidRPr="00EA18EC">
        <w:rPr>
          <w:rFonts w:ascii="Franklin Gothic Book" w:hAnsi="Franklin Gothic Book" w:cstheme="minorHAnsi"/>
        </w:rPr>
        <w:t>1](</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"https://www.youtube.com/watch?v=53HVpRqv1Nc"</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https://www.youtube.com/watch?v=53HVpRqv1Nc</w:t>
      </w:r>
      <w:r w:rsidR="008D3FF2">
        <w:rPr>
          <w:rFonts w:ascii="Franklin Gothic Book" w:hAnsi="Franklin Gothic Book" w:cstheme="minorHAnsi"/>
        </w:rPr>
        <w:fldChar w:fldCharType="end"/>
      </w:r>
      <w:r w:rsidRPr="00EA18EC">
        <w:rPr>
          <w:rFonts w:ascii="Franklin Gothic Book" w:hAnsi="Franklin Gothic Book" w:cstheme="minorHAnsi"/>
        </w:rPr>
        <w:t>)</w:t>
      </w:r>
    </w:p>
    <w:p w14:paraId="7EC99127" w14:textId="6D843133"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t xml:space="preserve">[Link </w:t>
      </w:r>
      <w:proofErr w:type="gramStart"/>
      <w:r w:rsidRPr="00EA18EC">
        <w:rPr>
          <w:rFonts w:ascii="Franklin Gothic Book" w:hAnsi="Franklin Gothic Book" w:cstheme="minorHAnsi"/>
        </w:rPr>
        <w:t>2](</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"https://www.youtube.com/watch?v=2pzYAVad5Eg&amp;t=481s"</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https://www.youtube.com/watch?v=2pzYAVad5Eg&amp;t=481s</w:t>
      </w:r>
      <w:r w:rsidR="008D3FF2">
        <w:rPr>
          <w:rFonts w:ascii="Franklin Gothic Book" w:hAnsi="Franklin Gothic Book" w:cstheme="minorHAnsi"/>
        </w:rPr>
        <w:fldChar w:fldCharType="end"/>
      </w:r>
      <w:r w:rsidRPr="00EA18EC">
        <w:rPr>
          <w:rFonts w:ascii="Franklin Gothic Book" w:hAnsi="Franklin Gothic Book" w:cstheme="minorHAnsi"/>
        </w:rPr>
        <w:t>)</w:t>
      </w:r>
    </w:p>
    <w:p w14:paraId="15D2903D" w14:textId="10012536"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t xml:space="preserve">[Link </w:t>
      </w:r>
      <w:proofErr w:type="gramStart"/>
      <w:r w:rsidRPr="00EA18EC">
        <w:rPr>
          <w:rFonts w:ascii="Franklin Gothic Book" w:hAnsi="Franklin Gothic Book" w:cstheme="minorHAnsi"/>
        </w:rPr>
        <w:t>3](</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"https://www.youtube.com/watch?v=68lVhPI3yLs"</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https://www.youtube.com/watch?v=68lVhPI3yLs</w:t>
      </w:r>
      <w:r w:rsidR="008D3FF2">
        <w:rPr>
          <w:rFonts w:ascii="Franklin Gothic Book" w:hAnsi="Franklin Gothic Book" w:cstheme="minorHAnsi"/>
        </w:rPr>
        <w:fldChar w:fldCharType="end"/>
      </w:r>
      <w:r w:rsidRPr="00EA18EC">
        <w:rPr>
          <w:rFonts w:ascii="Franklin Gothic Book" w:hAnsi="Franklin Gothic Book" w:cstheme="minorHAnsi"/>
        </w:rPr>
        <w:t>)</w:t>
      </w:r>
    </w:p>
    <w:p w14:paraId="49F42C6E" w14:textId="4DE04614"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t xml:space="preserve">[Link </w:t>
      </w:r>
      <w:proofErr w:type="gramStart"/>
      <w:r w:rsidRPr="00EA18EC">
        <w:rPr>
          <w:rFonts w:ascii="Franklin Gothic Book" w:hAnsi="Franklin Gothic Book" w:cstheme="minorHAnsi"/>
        </w:rPr>
        <w:t>4](</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"https://www.youtube.com/watch?v=uPciIB2k7G4"</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https://www.youtube.com/watch?v=uPciIB2k7G4</w:t>
      </w:r>
      <w:r w:rsidR="008D3FF2">
        <w:rPr>
          <w:rFonts w:ascii="Franklin Gothic Book" w:hAnsi="Franklin Gothic Book" w:cstheme="minorHAnsi"/>
        </w:rPr>
        <w:fldChar w:fldCharType="end"/>
      </w:r>
      <w:r w:rsidRPr="00EA18EC">
        <w:rPr>
          <w:rFonts w:ascii="Franklin Gothic Book" w:hAnsi="Franklin Gothic Book" w:cstheme="minorHAnsi"/>
        </w:rPr>
        <w:t>)</w:t>
      </w:r>
    </w:p>
    <w:p w14:paraId="3759619C" w14:textId="6AB8F10F"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t xml:space="preserve">[Link </w:t>
      </w:r>
      <w:proofErr w:type="gramStart"/>
      <w:r w:rsidRPr="00EA18EC">
        <w:rPr>
          <w:rFonts w:ascii="Franklin Gothic Book" w:hAnsi="Franklin Gothic Book" w:cstheme="minorHAnsi"/>
        </w:rPr>
        <w:t>5](</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"https://www.youtube.com/watch?v=wKf7-w_Q1_c&amp;t=54s"</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https://www.youtube.com/watch?v=wKf7-w_Q1_c&amp;t=54s</w:t>
      </w:r>
      <w:r w:rsidR="008D3FF2">
        <w:rPr>
          <w:rFonts w:ascii="Franklin Gothic Book" w:hAnsi="Franklin Gothic Book" w:cstheme="minorHAnsi"/>
        </w:rPr>
        <w:fldChar w:fldCharType="end"/>
      </w:r>
      <w:r w:rsidRPr="00EA18EC">
        <w:rPr>
          <w:rFonts w:ascii="Franklin Gothic Book" w:hAnsi="Franklin Gothic Book" w:cstheme="minorHAnsi"/>
        </w:rPr>
        <w:t>)</w:t>
      </w:r>
    </w:p>
    <w:p w14:paraId="7B027BDA" w14:textId="4C7393BE"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lastRenderedPageBreak/>
        <w:t xml:space="preserve">[Link </w:t>
      </w:r>
      <w:proofErr w:type="gramStart"/>
      <w:r w:rsidRPr="00EA18EC">
        <w:rPr>
          <w:rFonts w:ascii="Franklin Gothic Book" w:hAnsi="Franklin Gothic Book" w:cstheme="minorHAnsi"/>
        </w:rPr>
        <w:t>6](</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"https://www.youtube.com/watch?v=qgeGL1BVWMw"</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https://www.youtube.com/watch?v=qgeGL1BVWMw</w:t>
      </w:r>
      <w:r w:rsidR="008D3FF2">
        <w:rPr>
          <w:rFonts w:ascii="Franklin Gothic Book" w:hAnsi="Franklin Gothic Book" w:cstheme="minorHAnsi"/>
        </w:rPr>
        <w:fldChar w:fldCharType="end"/>
      </w:r>
      <w:r w:rsidRPr="00EA18EC">
        <w:rPr>
          <w:rFonts w:ascii="Franklin Gothic Book" w:hAnsi="Franklin Gothic Book" w:cstheme="minorHAnsi"/>
        </w:rPr>
        <w:t>)</w:t>
      </w:r>
    </w:p>
    <w:p w14:paraId="295666C3" w14:textId="4DB1AD3A"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t xml:space="preserve">[Link </w:t>
      </w:r>
      <w:proofErr w:type="gramStart"/>
      <w:r w:rsidRPr="00EA18EC">
        <w:rPr>
          <w:rFonts w:ascii="Franklin Gothic Book" w:hAnsi="Franklin Gothic Book" w:cstheme="minorHAnsi"/>
        </w:rPr>
        <w:t>7](</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"https://www.youtube.com/watch?v=tUZIc3MVuNM"</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https://www.youtube.com/watch?v=tUZIc3MVuNM</w:t>
      </w:r>
      <w:r w:rsidR="008D3FF2">
        <w:rPr>
          <w:rFonts w:ascii="Franklin Gothic Book" w:hAnsi="Franklin Gothic Book" w:cstheme="minorHAnsi"/>
        </w:rPr>
        <w:fldChar w:fldCharType="end"/>
      </w:r>
      <w:r w:rsidRPr="00EA18EC">
        <w:rPr>
          <w:rFonts w:ascii="Franklin Gothic Book" w:hAnsi="Franklin Gothic Book" w:cstheme="minorHAnsi"/>
        </w:rPr>
        <w:t>)</w:t>
      </w:r>
    </w:p>
    <w:p w14:paraId="72B11763" w14:textId="67967B4E"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t xml:space="preserve">[Link </w:t>
      </w:r>
      <w:proofErr w:type="gramStart"/>
      <w:r w:rsidRPr="00EA18EC">
        <w:rPr>
          <w:rFonts w:ascii="Franklin Gothic Book" w:hAnsi="Franklin Gothic Book" w:cstheme="minorHAnsi"/>
        </w:rPr>
        <w:t>8](</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"https://www.youtube.com/watch?v=u6Od69dHfJE"</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https://www.youtube.com/watch?v=u6Od69dHfJE</w:t>
      </w:r>
      <w:r w:rsidR="008D3FF2">
        <w:rPr>
          <w:rFonts w:ascii="Franklin Gothic Book" w:hAnsi="Franklin Gothic Book" w:cstheme="minorHAnsi"/>
        </w:rPr>
        <w:fldChar w:fldCharType="end"/>
      </w:r>
      <w:r w:rsidRPr="00EA18EC">
        <w:rPr>
          <w:rFonts w:ascii="Franklin Gothic Book" w:hAnsi="Franklin Gothic Book" w:cstheme="minorHAnsi"/>
        </w:rPr>
        <w:t>)</w:t>
      </w:r>
    </w:p>
    <w:p w14:paraId="0EDB14EC" w14:textId="0483C5B2" w:rsidR="008900EB" w:rsidRPr="00EA18EC" w:rsidRDefault="008900EB" w:rsidP="008900EB">
      <w:pPr>
        <w:pStyle w:val="NoSpacing"/>
        <w:numPr>
          <w:ilvl w:val="1"/>
          <w:numId w:val="22"/>
        </w:numPr>
        <w:rPr>
          <w:rFonts w:ascii="Franklin Gothic Book" w:hAnsi="Franklin Gothic Book" w:cstheme="minorHAnsi"/>
        </w:rPr>
      </w:pPr>
      <w:r w:rsidRPr="00EA18EC">
        <w:rPr>
          <w:rFonts w:ascii="Franklin Gothic Book" w:hAnsi="Franklin Gothic Book" w:cstheme="minorHAnsi"/>
        </w:rPr>
        <w:t xml:space="preserve">[Link </w:t>
      </w:r>
      <w:proofErr w:type="gramStart"/>
      <w:r w:rsidRPr="00EA18EC">
        <w:rPr>
          <w:rFonts w:ascii="Franklin Gothic Book" w:hAnsi="Franklin Gothic Book" w:cstheme="minorHAnsi"/>
        </w:rPr>
        <w:t>9](</w:t>
      </w:r>
      <w:proofErr w:type="gramEnd"/>
      <w:r w:rsidR="008D3FF2">
        <w:rPr>
          <w:rFonts w:ascii="Franklin Gothic Book" w:hAnsi="Franklin Gothic Book" w:cstheme="minorHAnsi"/>
        </w:rPr>
        <w:fldChar w:fldCharType="begin"/>
      </w:r>
      <w:r w:rsidR="008D3FF2">
        <w:rPr>
          <w:rFonts w:ascii="Franklin Gothic Book" w:hAnsi="Franklin Gothic Book" w:cstheme="minorHAnsi"/>
        </w:rPr>
        <w:instrText>HYPERLINK "https://www.youtube.com/watch?v=d4o47w1BvpA&amp;t=159s"</w:instrText>
      </w:r>
      <w:r w:rsidR="008D3FF2">
        <w:rPr>
          <w:rFonts w:ascii="Franklin Gothic Book" w:hAnsi="Franklin Gothic Book" w:cstheme="minorHAnsi"/>
        </w:rPr>
      </w:r>
      <w:r w:rsidR="008D3FF2">
        <w:rPr>
          <w:rFonts w:ascii="Franklin Gothic Book" w:hAnsi="Franklin Gothic Book" w:cstheme="minorHAnsi"/>
        </w:rPr>
        <w:fldChar w:fldCharType="separate"/>
      </w:r>
      <w:r w:rsidRPr="008D3FF2">
        <w:rPr>
          <w:rStyle w:val="Hyperlink"/>
          <w:rFonts w:ascii="Franklin Gothic Book" w:hAnsi="Franklin Gothic Book" w:cstheme="minorHAnsi"/>
        </w:rPr>
        <w:t>https://www.youtube.com/watch?v=d4o47w1BvpA&amp;t=159s</w:t>
      </w:r>
      <w:r w:rsidR="008D3FF2">
        <w:rPr>
          <w:rFonts w:ascii="Franklin Gothic Book" w:hAnsi="Franklin Gothic Book" w:cstheme="minorHAnsi"/>
        </w:rPr>
        <w:fldChar w:fldCharType="end"/>
      </w:r>
      <w:r w:rsidRPr="00EA18EC">
        <w:rPr>
          <w:rFonts w:ascii="Franklin Gothic Book" w:hAnsi="Franklin Gothic Book" w:cstheme="minorHAnsi"/>
        </w:rPr>
        <w:t>)</w:t>
      </w:r>
    </w:p>
    <w:p w14:paraId="413B9F48" w14:textId="6B20A969" w:rsidR="008900EB" w:rsidRPr="00EA18EC" w:rsidRDefault="008900EB" w:rsidP="008900EB">
      <w:pPr>
        <w:pStyle w:val="NoSpacing"/>
        <w:rPr>
          <w:rFonts w:ascii="Franklin Gothic Book" w:hAnsi="Franklin Gothic Book" w:cstheme="minorHAnsi"/>
        </w:rPr>
      </w:pPr>
    </w:p>
    <w:p w14:paraId="275A73CF" w14:textId="3098AE32" w:rsidR="008900EB" w:rsidRPr="00EA18EC" w:rsidRDefault="008900EB" w:rsidP="008900EB">
      <w:pPr>
        <w:pStyle w:val="NoSpacing"/>
        <w:rPr>
          <w:rFonts w:ascii="Franklin Gothic Book" w:hAnsi="Franklin Gothic Book" w:cstheme="minorHAnsi"/>
          <w:b/>
          <w:bCs/>
        </w:rPr>
      </w:pPr>
      <w:r w:rsidRPr="00EA18EC">
        <w:rPr>
          <w:rFonts w:ascii="Franklin Gothic Book" w:hAnsi="Franklin Gothic Book" w:cstheme="minorHAnsi"/>
          <w:b/>
          <w:bCs/>
        </w:rPr>
        <w:t>TECHNICAL SUMMARY</w:t>
      </w:r>
    </w:p>
    <w:p w14:paraId="0E337ACF" w14:textId="74120612"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Low-level languages</w:t>
      </w:r>
      <w:r w:rsidRPr="00EA18EC">
        <w:rPr>
          <w:rFonts w:ascii="Franklin Gothic Book" w:hAnsi="Franklin Gothic Book" w:cstheme="minorHAnsi"/>
        </w:rPr>
        <w:t>: C, C++, Objective-C, ARM and Intel Assembly</w:t>
      </w:r>
    </w:p>
    <w:p w14:paraId="478F0941" w14:textId="71F01E6B"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High-level languages</w:t>
      </w:r>
      <w:r w:rsidRPr="00EA18EC">
        <w:rPr>
          <w:rFonts w:ascii="Franklin Gothic Book" w:hAnsi="Franklin Gothic Book" w:cstheme="minorHAnsi"/>
        </w:rPr>
        <w:t>: C#, Java, Python, Ruby, ASP.NET, Swift, PHP, JavaScript</w:t>
      </w:r>
    </w:p>
    <w:p w14:paraId="5562DA0E" w14:textId="06C809BA"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Core .NET technologies</w:t>
      </w:r>
      <w:r w:rsidRPr="00EA18EC">
        <w:rPr>
          <w:rFonts w:ascii="Franklin Gothic Book" w:hAnsi="Franklin Gothic Book" w:cstheme="minorHAnsi"/>
        </w:rPr>
        <w:t>: .NET Core stack</w:t>
      </w:r>
    </w:p>
    <w:p w14:paraId="4C5423F3" w14:textId="326639FE"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Core Java Technologies</w:t>
      </w:r>
      <w:r w:rsidRPr="00EA18EC">
        <w:rPr>
          <w:rFonts w:ascii="Franklin Gothic Book" w:hAnsi="Franklin Gothic Book" w:cstheme="minorHAnsi"/>
        </w:rPr>
        <w:t>: Java EE2 stack, Spring Boot</w:t>
      </w:r>
    </w:p>
    <w:p w14:paraId="52F40B73" w14:textId="681F0A1D"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Web UI technologies</w:t>
      </w:r>
      <w:r w:rsidRPr="00EA18EC">
        <w:rPr>
          <w:rFonts w:ascii="Franklin Gothic Book" w:hAnsi="Franklin Gothic Book" w:cstheme="minorHAnsi"/>
        </w:rPr>
        <w:t>: JavaScript, Bootstrap, Typescript, HTML, CSS, Node.JS, ZEND, PHP, Ruby, ASP.NET core, Angular</w:t>
      </w:r>
    </w:p>
    <w:p w14:paraId="77682360" w14:textId="0DE1ACD2"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Other UI technologies</w:t>
      </w:r>
      <w:r w:rsidRPr="00EA18EC">
        <w:rPr>
          <w:rFonts w:ascii="Franklin Gothic Book" w:hAnsi="Franklin Gothic Book" w:cstheme="minorHAnsi"/>
        </w:rPr>
        <w:t>: MAUI, WinUI3, WinForms, WPF, UWP, XAMARIN, MFC, Native C++, Xcode (Swift), Swing, SWT, JavaFX, Kotlin, Apple WebKit</w:t>
      </w:r>
    </w:p>
    <w:p w14:paraId="71220997" w14:textId="37D5D1E8"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CRM/ERP systems</w:t>
      </w:r>
      <w:r w:rsidRPr="00EA18EC">
        <w:rPr>
          <w:rFonts w:ascii="Franklin Gothic Book" w:hAnsi="Franklin Gothic Book" w:cstheme="minorHAnsi"/>
        </w:rPr>
        <w:t>: Microsoft Dynamics, Salesforce, RedTail, and others</w:t>
      </w:r>
    </w:p>
    <w:p w14:paraId="41D6DF77" w14:textId="29F260B8"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Development and issues tracking software</w:t>
      </w:r>
      <w:r w:rsidRPr="00EA18EC">
        <w:rPr>
          <w:rFonts w:ascii="Franklin Gothic Book" w:hAnsi="Franklin Gothic Book" w:cstheme="minorHAnsi"/>
        </w:rPr>
        <w:t>: Jira, ClearCase/ClearQuest, Bugzilla, TFS</w:t>
      </w:r>
    </w:p>
    <w:p w14:paraId="6B47AA93" w14:textId="61789CB5"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IDE Tools</w:t>
      </w:r>
      <w:r w:rsidRPr="00EA18EC">
        <w:rPr>
          <w:rFonts w:ascii="Franklin Gothic Book" w:hAnsi="Franklin Gothic Book" w:cstheme="minorHAnsi"/>
        </w:rPr>
        <w:t>: Visual Studio, Xcode, Android Studio, NetBeans, Eclipse, Code, Komodo, IntelliJ</w:t>
      </w:r>
    </w:p>
    <w:p w14:paraId="3028D346" w14:textId="6787D6E0"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Security protocols</w:t>
      </w:r>
      <w:r w:rsidRPr="00EA18EC">
        <w:rPr>
          <w:rFonts w:ascii="Franklin Gothic Book" w:hAnsi="Franklin Gothic Book" w:cstheme="minorHAnsi"/>
        </w:rPr>
        <w:t>: SAML, SSO, WS-*, OAuth, AWS security framework, Amazon Cognito, AD Security Services, P2PE protocols</w:t>
      </w:r>
    </w:p>
    <w:p w14:paraId="3767BB25" w14:textId="4D30E070"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IOC frameworks</w:t>
      </w:r>
      <w:r w:rsidRPr="00EA18EC">
        <w:rPr>
          <w:rFonts w:ascii="Franklin Gothic Book" w:hAnsi="Franklin Gothic Book" w:cstheme="minorHAnsi"/>
        </w:rPr>
        <w:t>: Spring, Guice, MEF, UNITY, Ninject, Structure Map, and others</w:t>
      </w:r>
    </w:p>
    <w:p w14:paraId="21834A18" w14:textId="671F17CE"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CTI Platforms</w:t>
      </w:r>
      <w:r w:rsidRPr="00EA18EC">
        <w:rPr>
          <w:rFonts w:ascii="Franklin Gothic Book" w:hAnsi="Franklin Gothic Book" w:cstheme="minorHAnsi"/>
        </w:rPr>
        <w:t>: Genesys, AWS Connect, Nice, RingCentral, 8x8, Nexidia (by NICE), Cloud Agent</w:t>
      </w:r>
    </w:p>
    <w:p w14:paraId="44BE316B" w14:textId="068B3298"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Cloud platforms</w:t>
      </w:r>
      <w:r w:rsidRPr="00EA18EC">
        <w:rPr>
          <w:rFonts w:ascii="Franklin Gothic Book" w:hAnsi="Franklin Gothic Book" w:cstheme="minorHAnsi"/>
        </w:rPr>
        <w:t>: Azure (15 years), AWS (20 years), AWS CloudFormation</w:t>
      </w:r>
    </w:p>
    <w:p w14:paraId="4F7AA046" w14:textId="4F10C443"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Databases</w:t>
      </w:r>
      <w:r w:rsidRPr="00EA18EC">
        <w:rPr>
          <w:rFonts w:ascii="Franklin Gothic Book" w:hAnsi="Franklin Gothic Book" w:cstheme="minorHAnsi"/>
        </w:rPr>
        <w:t>: Azure SQL Databases, MS SQL Server, Oracle, MongoDB, SQLite, MySQL, Access, Teradata, PostgreSQL, Azure Cosmos DB</w:t>
      </w:r>
    </w:p>
    <w:p w14:paraId="2E63856E" w14:textId="49E577F7"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Message Brokers</w:t>
      </w:r>
      <w:r w:rsidRPr="00EA18EC">
        <w:rPr>
          <w:rFonts w:ascii="Franklin Gothic Book" w:hAnsi="Franklin Gothic Book" w:cstheme="minorHAnsi"/>
        </w:rPr>
        <w:t>: Azure Service Bus Brokered Messaging, IIB, WebSphere Message Broker</w:t>
      </w:r>
    </w:p>
    <w:p w14:paraId="3B02AB4C" w14:textId="67C79950"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Cloud SAS platforms</w:t>
      </w:r>
      <w:r w:rsidRPr="00EA18EC">
        <w:rPr>
          <w:rFonts w:ascii="Franklin Gothic Book" w:hAnsi="Franklin Gothic Book" w:cstheme="minorHAnsi"/>
        </w:rPr>
        <w:t>: Salesforce, MS Dynamics 365, AZURE, AWS, SAS analytics</w:t>
      </w:r>
    </w:p>
    <w:p w14:paraId="70725062" w14:textId="7719F6AF"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Data formats</w:t>
      </w:r>
      <w:r w:rsidRPr="00EA18EC">
        <w:rPr>
          <w:rFonts w:ascii="Franklin Gothic Book" w:hAnsi="Franklin Gothic Book" w:cstheme="minorHAnsi"/>
        </w:rPr>
        <w:t>: JSON, XML, CSV, EDI</w:t>
      </w:r>
    </w:p>
    <w:p w14:paraId="6C82AE45" w14:textId="29682DB0"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Web Servers</w:t>
      </w:r>
      <w:r w:rsidRPr="00EA18EC">
        <w:rPr>
          <w:rFonts w:ascii="Franklin Gothic Book" w:hAnsi="Franklin Gothic Book" w:cstheme="minorHAnsi"/>
        </w:rPr>
        <w:t>: IIS, JBoss, WebSphere, Apache, NGINX, Caddy</w:t>
      </w:r>
    </w:p>
    <w:p w14:paraId="6C6471D8" w14:textId="131F79BB"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Message queuing</w:t>
      </w:r>
      <w:r w:rsidRPr="00EA18EC">
        <w:rPr>
          <w:rFonts w:ascii="Franklin Gothic Book" w:hAnsi="Franklin Gothic Book" w:cstheme="minorHAnsi"/>
        </w:rPr>
        <w:t>: Azure Storage Queuing, MSMQ, IBM MQSeries, TIBCO, Kafka</w:t>
      </w:r>
    </w:p>
    <w:p w14:paraId="64705125" w14:textId="2F8D9F65"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Embedded and real-time</w:t>
      </w:r>
      <w:r w:rsidRPr="00EA18EC">
        <w:rPr>
          <w:rFonts w:ascii="Franklin Gothic Book" w:hAnsi="Franklin Gothic Book" w:cstheme="minorHAnsi"/>
        </w:rPr>
        <w:t>: IoT development, low latency trading platforms, real-time 100% availability solutions with low energy consumption.</w:t>
      </w:r>
    </w:p>
    <w:p w14:paraId="43E5E503" w14:textId="4D23715C"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i/>
          <w:iCs/>
        </w:rPr>
        <w:t>Source control</w:t>
      </w:r>
      <w:r w:rsidRPr="00EA18EC">
        <w:rPr>
          <w:rFonts w:ascii="Franklin Gothic Book" w:hAnsi="Franklin Gothic Book" w:cstheme="minorHAnsi"/>
        </w:rPr>
        <w:t>: SourceSafe, TFS, GIT, Subversion</w:t>
      </w:r>
    </w:p>
    <w:p w14:paraId="23738EDA" w14:textId="77777777" w:rsidR="008900EB" w:rsidRPr="00EA18EC" w:rsidRDefault="008900EB" w:rsidP="008900EB">
      <w:pPr>
        <w:pStyle w:val="NoSpacing"/>
        <w:rPr>
          <w:rFonts w:ascii="Franklin Gothic Book" w:hAnsi="Franklin Gothic Book" w:cstheme="minorHAnsi"/>
        </w:rPr>
      </w:pPr>
    </w:p>
    <w:p w14:paraId="233C0C0D" w14:textId="652F84AF" w:rsidR="008900EB" w:rsidRPr="00EA18EC" w:rsidRDefault="008900EB" w:rsidP="008900EB">
      <w:pPr>
        <w:pStyle w:val="NoSpacing"/>
        <w:rPr>
          <w:rFonts w:ascii="Franklin Gothic Book" w:hAnsi="Franklin Gothic Book" w:cstheme="minorHAnsi"/>
          <w:b/>
          <w:bCs/>
        </w:rPr>
      </w:pPr>
      <w:r w:rsidRPr="00EA18EC">
        <w:rPr>
          <w:rFonts w:ascii="Franklin Gothic Book" w:hAnsi="Franklin Gothic Book" w:cstheme="minorHAnsi"/>
          <w:b/>
          <w:bCs/>
        </w:rPr>
        <w:t>PROFESSIONAL EXPERIENCE</w:t>
      </w:r>
    </w:p>
    <w:p w14:paraId="51A713CE" w14:textId="77777777" w:rsidR="008900EB" w:rsidRPr="00EA18EC" w:rsidRDefault="008900EB" w:rsidP="008900EB">
      <w:pPr>
        <w:pStyle w:val="NoSpacing"/>
        <w:rPr>
          <w:rFonts w:ascii="Franklin Gothic Book" w:hAnsi="Franklin Gothic Book" w:cstheme="minorHAnsi"/>
        </w:rPr>
      </w:pPr>
    </w:p>
    <w:p w14:paraId="6E447E19" w14:textId="77777777"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b/>
          <w:bCs/>
        </w:rPr>
        <w:t xml:space="preserve">Med And Pharma Electronic Technology Services </w:t>
      </w:r>
      <w:r w:rsidRPr="00EA18EC">
        <w:rPr>
          <w:rFonts w:ascii="Franklin Gothic Book" w:hAnsi="Franklin Gothic Book" w:cstheme="minorHAnsi"/>
        </w:rPr>
        <w:t>(August 2018 to Present)</w:t>
      </w:r>
    </w:p>
    <w:p w14:paraId="1C45223A" w14:textId="54A66CA2"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Enterprise Architect</w:t>
      </w:r>
    </w:p>
    <w:p w14:paraId="636B564D" w14:textId="77777777" w:rsidR="008900EB" w:rsidRPr="00EA18EC" w:rsidRDefault="008900EB" w:rsidP="008900EB">
      <w:pPr>
        <w:pStyle w:val="NoSpacing"/>
        <w:rPr>
          <w:rFonts w:ascii="Franklin Gothic Book" w:hAnsi="Franklin Gothic Book" w:cstheme="minorHAnsi"/>
        </w:rPr>
      </w:pPr>
    </w:p>
    <w:p w14:paraId="17B1FBFF"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t>Managed all aspects of IT operations, client engagements, budgeting, and contracts.</w:t>
      </w:r>
    </w:p>
    <w:p w14:paraId="221D3643"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t>Working with Power Architecture® Processors utilizing Power Architecture® Processors to enhance advanced functionality and implement security features. My work has contributed to driving technological advancements, ensuring optimal performance and efficiency across diverse applications.</w:t>
      </w:r>
    </w:p>
    <w:p w14:paraId="55B76CE6"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t>Migrated POS support desks from Genesys and Nice to AWS Connect.</w:t>
      </w:r>
    </w:p>
    <w:p w14:paraId="78D9951C"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t>Led the design, development, and implementation of REST APIs using Golang/C++/C# and ASP.NET Core and Spring Boot Core.</w:t>
      </w:r>
    </w:p>
    <w:p w14:paraId="4E3A400B"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t>Working with NXP Semiconductors, I contributed to the development and optimization of microcontrollers and processors that power a wide range of automotive, industrial, and IoT applications. My role involved collaborating with cross-functional teams to design and implement innovative solutions that enhance device performance and security. I utilized my expertise in embedded systems, firmware development, and hardware-software integration to drive projects from concept to completion, ensuring adherence to industry standards and achieving high levels of customer satisfaction.</w:t>
      </w:r>
    </w:p>
    <w:p w14:paraId="2BB7BCFD"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t>Managed day-to-day development operations, implementing policies for advanced development patterns.</w:t>
      </w:r>
    </w:p>
    <w:p w14:paraId="42DA0B54"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t>Delivered product roadmaps and AI-powered solutions for pharmaceutical and medical predictions.</w:t>
      </w:r>
    </w:p>
    <w:p w14:paraId="41F1720D"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t>Integrated POS products with various processors, gateways, and CRM systems.</w:t>
      </w:r>
    </w:p>
    <w:p w14:paraId="66B14313" w14:textId="77777777" w:rsidR="0001299F" w:rsidRPr="0001299F" w:rsidRDefault="0001299F" w:rsidP="0001299F">
      <w:pPr>
        <w:pStyle w:val="NoSpacing"/>
        <w:numPr>
          <w:ilvl w:val="0"/>
          <w:numId w:val="3"/>
        </w:numPr>
        <w:rPr>
          <w:rFonts w:ascii="Franklin Gothic Book" w:hAnsi="Franklin Gothic Book" w:cstheme="minorHAnsi"/>
        </w:rPr>
      </w:pPr>
      <w:r w:rsidRPr="0001299F">
        <w:rPr>
          <w:rFonts w:ascii="Franklin Gothic Book" w:hAnsi="Franklin Gothic Book" w:cstheme="minorHAnsi"/>
        </w:rPr>
        <w:lastRenderedPageBreak/>
        <w:t>Migrated and integrated company CV products with Azure and AWS.</w:t>
      </w:r>
    </w:p>
    <w:p w14:paraId="2CCB5EE3" w14:textId="77777777" w:rsidR="008900EB" w:rsidRPr="00EA18EC" w:rsidRDefault="008900EB" w:rsidP="008900EB">
      <w:pPr>
        <w:pStyle w:val="NoSpacing"/>
        <w:rPr>
          <w:rFonts w:ascii="Franklin Gothic Book" w:hAnsi="Franklin Gothic Book" w:cstheme="minorHAnsi"/>
        </w:rPr>
      </w:pPr>
    </w:p>
    <w:p w14:paraId="4D5B936A" w14:textId="6F0E56ED"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Interim Chief Technology Officer (CTO) (August 2018 to January 2020)</w:t>
      </w:r>
    </w:p>
    <w:p w14:paraId="099722EE" w14:textId="77777777" w:rsidR="007178E4" w:rsidRPr="00EA18EC" w:rsidRDefault="007178E4" w:rsidP="008900EB">
      <w:pPr>
        <w:pStyle w:val="NoSpacing"/>
        <w:rPr>
          <w:rFonts w:ascii="Franklin Gothic Book" w:hAnsi="Franklin Gothic Book" w:cstheme="minorHAnsi"/>
        </w:rPr>
      </w:pPr>
    </w:p>
    <w:p w14:paraId="0CAC5E96" w14:textId="77777777" w:rsidR="0001299F" w:rsidRPr="0001299F" w:rsidRDefault="0001299F" w:rsidP="0001299F">
      <w:pPr>
        <w:pStyle w:val="NoSpacing"/>
        <w:numPr>
          <w:ilvl w:val="0"/>
          <w:numId w:val="46"/>
        </w:numPr>
        <w:rPr>
          <w:rFonts w:ascii="Franklin Gothic Book" w:hAnsi="Franklin Gothic Book" w:cstheme="minorHAnsi"/>
        </w:rPr>
      </w:pPr>
      <w:r w:rsidRPr="0001299F">
        <w:rPr>
          <w:rFonts w:ascii="Franklin Gothic Book" w:hAnsi="Franklin Gothic Book" w:cstheme="minorHAnsi"/>
        </w:rPr>
        <w:t>Worked on the design and development of web and client UI(s) using UWP, Xamarin, Swift, Java, and JavaScript.</w:t>
      </w:r>
    </w:p>
    <w:p w14:paraId="4BB545BB" w14:textId="77777777" w:rsidR="0001299F" w:rsidRPr="0001299F" w:rsidRDefault="0001299F" w:rsidP="0001299F">
      <w:pPr>
        <w:pStyle w:val="NoSpacing"/>
        <w:numPr>
          <w:ilvl w:val="0"/>
          <w:numId w:val="46"/>
        </w:numPr>
        <w:rPr>
          <w:rFonts w:ascii="Franklin Gothic Book" w:hAnsi="Franklin Gothic Book" w:cstheme="minorHAnsi"/>
        </w:rPr>
      </w:pPr>
      <w:r w:rsidRPr="0001299F">
        <w:rPr>
          <w:rFonts w:ascii="Franklin Gothic Book" w:hAnsi="Franklin Gothic Book" w:cstheme="minorHAnsi"/>
        </w:rPr>
        <w:t>Managed development teams, delivering revenue cycle and payments automation IT products.</w:t>
      </w:r>
    </w:p>
    <w:p w14:paraId="0440FB57" w14:textId="77777777" w:rsidR="0001299F" w:rsidRPr="0001299F" w:rsidRDefault="0001299F" w:rsidP="0001299F">
      <w:pPr>
        <w:pStyle w:val="NoSpacing"/>
        <w:numPr>
          <w:ilvl w:val="0"/>
          <w:numId w:val="46"/>
        </w:numPr>
        <w:rPr>
          <w:rFonts w:ascii="Franklin Gothic Book" w:hAnsi="Franklin Gothic Book" w:cstheme="minorHAnsi"/>
        </w:rPr>
      </w:pPr>
      <w:r w:rsidRPr="0001299F">
        <w:rPr>
          <w:rFonts w:ascii="Franklin Gothic Book" w:hAnsi="Franklin Gothic Book" w:cstheme="minorHAnsi"/>
        </w:rPr>
        <w:t>Integrated POS products with ACH services, gift card services, and government control substance services.</w:t>
      </w:r>
    </w:p>
    <w:p w14:paraId="4BF6FB5E" w14:textId="77777777" w:rsidR="0001299F" w:rsidRPr="0001299F" w:rsidRDefault="0001299F" w:rsidP="0001299F">
      <w:pPr>
        <w:pStyle w:val="NoSpacing"/>
        <w:numPr>
          <w:ilvl w:val="0"/>
          <w:numId w:val="46"/>
        </w:numPr>
        <w:rPr>
          <w:rFonts w:ascii="Franklin Gothic Book" w:hAnsi="Franklin Gothic Book" w:cstheme="minorHAnsi"/>
        </w:rPr>
      </w:pPr>
      <w:r w:rsidRPr="0001299F">
        <w:rPr>
          <w:rFonts w:ascii="Franklin Gothic Book" w:hAnsi="Franklin Gothic Book" w:cstheme="minorHAnsi"/>
        </w:rPr>
        <w:t>Implemented reconciliation processes between products and processors, gateways, and banks.</w:t>
      </w:r>
    </w:p>
    <w:p w14:paraId="5D1618EB" w14:textId="77777777" w:rsidR="0001299F" w:rsidRPr="0001299F" w:rsidRDefault="0001299F" w:rsidP="0001299F">
      <w:pPr>
        <w:pStyle w:val="NoSpacing"/>
        <w:numPr>
          <w:ilvl w:val="0"/>
          <w:numId w:val="46"/>
        </w:numPr>
        <w:rPr>
          <w:rFonts w:ascii="Franklin Gothic Book" w:hAnsi="Franklin Gothic Book" w:cstheme="minorHAnsi"/>
        </w:rPr>
      </w:pPr>
      <w:r w:rsidRPr="0001299F">
        <w:rPr>
          <w:rFonts w:ascii="Franklin Gothic Book" w:hAnsi="Franklin Gothic Book" w:cstheme="minorHAnsi"/>
        </w:rPr>
        <w:t>Integrated company products with CRM(s) such as Microsoft Dynamics, Salesforce, and Red Tail.</w:t>
      </w:r>
    </w:p>
    <w:p w14:paraId="33C6CC0F" w14:textId="77777777" w:rsidR="0001299F" w:rsidRPr="0001299F" w:rsidRDefault="0001299F" w:rsidP="0001299F">
      <w:pPr>
        <w:pStyle w:val="NoSpacing"/>
        <w:numPr>
          <w:ilvl w:val="0"/>
          <w:numId w:val="46"/>
        </w:numPr>
        <w:rPr>
          <w:rFonts w:ascii="Franklin Gothic Book" w:hAnsi="Franklin Gothic Book" w:cstheme="minorHAnsi"/>
        </w:rPr>
      </w:pPr>
      <w:r w:rsidRPr="0001299F">
        <w:rPr>
          <w:rFonts w:ascii="Franklin Gothic Book" w:hAnsi="Franklin Gothic Book" w:cstheme="minorHAnsi"/>
        </w:rPr>
        <w:t>Deep understanding of TOGAF and Architecture Design, ensuring that solutions align with organizational goals and technology standards.</w:t>
      </w:r>
    </w:p>
    <w:p w14:paraId="6C8F295F" w14:textId="570F6662" w:rsidR="0001299F" w:rsidRPr="0001299F" w:rsidRDefault="0001299F" w:rsidP="0001299F">
      <w:pPr>
        <w:pStyle w:val="NoSpacing"/>
        <w:numPr>
          <w:ilvl w:val="0"/>
          <w:numId w:val="46"/>
        </w:numPr>
        <w:rPr>
          <w:rFonts w:ascii="Franklin Gothic Book" w:hAnsi="Franklin Gothic Book" w:cstheme="minorHAnsi"/>
        </w:rPr>
      </w:pPr>
      <w:r w:rsidRPr="0001299F">
        <w:rPr>
          <w:rFonts w:ascii="Franklin Gothic Book" w:hAnsi="Franklin Gothic Book" w:cstheme="minorHAnsi"/>
        </w:rPr>
        <w:t>Proven ability to evaluate third-party software applications and their potential impact on the technology stack. I work closely with stakeholders to ensure smooth integration, version compatibility, and alignment with release schedules.</w:t>
      </w:r>
    </w:p>
    <w:p w14:paraId="4B331E1E" w14:textId="77777777" w:rsidR="0001299F" w:rsidRPr="0001299F" w:rsidRDefault="0001299F" w:rsidP="0001299F">
      <w:pPr>
        <w:pStyle w:val="NoSpacing"/>
        <w:numPr>
          <w:ilvl w:val="0"/>
          <w:numId w:val="46"/>
        </w:numPr>
        <w:rPr>
          <w:rFonts w:ascii="Franklin Gothic Book" w:hAnsi="Franklin Gothic Book" w:cstheme="minorHAnsi"/>
        </w:rPr>
      </w:pPr>
      <w:r w:rsidRPr="0001299F">
        <w:rPr>
          <w:rFonts w:ascii="Franklin Gothic Book" w:hAnsi="Franklin Gothic Book" w:cstheme="minorHAnsi"/>
        </w:rPr>
        <w:t>Experience managing software version controls and coordinating release schedules and lifecycles. I ensure that all software updates and releases are aligned with business objectives and technical requirements.</w:t>
      </w:r>
    </w:p>
    <w:p w14:paraId="26AEDB55" w14:textId="77777777" w:rsidR="008900EB" w:rsidRPr="00EA18EC" w:rsidRDefault="008900EB" w:rsidP="008900EB">
      <w:pPr>
        <w:pStyle w:val="NoSpacing"/>
        <w:rPr>
          <w:rFonts w:ascii="Franklin Gothic Book" w:hAnsi="Franklin Gothic Book" w:cstheme="minorHAnsi"/>
        </w:rPr>
      </w:pPr>
    </w:p>
    <w:p w14:paraId="1D210CD8" w14:textId="099C5B6A" w:rsidR="008900EB" w:rsidRPr="00EA18EC" w:rsidRDefault="007178E4" w:rsidP="008900EB">
      <w:pPr>
        <w:pStyle w:val="NoSpacing"/>
        <w:rPr>
          <w:rFonts w:ascii="Franklin Gothic Book" w:hAnsi="Franklin Gothic Book" w:cstheme="minorHAnsi"/>
        </w:rPr>
      </w:pPr>
      <w:r w:rsidRPr="00EA18EC">
        <w:rPr>
          <w:rFonts w:ascii="Franklin Gothic Book" w:hAnsi="Franklin Gothic Book" w:cstheme="minorHAnsi"/>
          <w:b/>
          <w:bCs/>
        </w:rPr>
        <w:t xml:space="preserve">Emporos Systems Corporation </w:t>
      </w:r>
      <w:r w:rsidRPr="00EA18EC">
        <w:rPr>
          <w:rFonts w:ascii="Franklin Gothic Book" w:hAnsi="Franklin Gothic Book" w:cstheme="minorHAnsi"/>
        </w:rPr>
        <w:t>(</w:t>
      </w:r>
      <w:r w:rsidR="008900EB" w:rsidRPr="00EA18EC">
        <w:rPr>
          <w:rFonts w:ascii="Franklin Gothic Book" w:hAnsi="Franklin Gothic Book" w:cstheme="minorHAnsi"/>
        </w:rPr>
        <w:t>Jul</w:t>
      </w:r>
      <w:r w:rsidRPr="00EA18EC">
        <w:rPr>
          <w:rFonts w:ascii="Franklin Gothic Book" w:hAnsi="Franklin Gothic Book" w:cstheme="minorHAnsi"/>
        </w:rPr>
        <w:t>y</w:t>
      </w:r>
      <w:r w:rsidR="008900EB" w:rsidRPr="00EA18EC">
        <w:rPr>
          <w:rFonts w:ascii="Franklin Gothic Book" w:hAnsi="Franklin Gothic Book" w:cstheme="minorHAnsi"/>
        </w:rPr>
        <w:t xml:space="preserve"> 2014</w:t>
      </w:r>
      <w:r w:rsidRPr="00EA18EC">
        <w:rPr>
          <w:rFonts w:ascii="Franklin Gothic Book" w:hAnsi="Franklin Gothic Book" w:cstheme="minorHAnsi"/>
        </w:rPr>
        <w:t xml:space="preserve"> to August</w:t>
      </w:r>
      <w:r w:rsidR="008900EB" w:rsidRPr="00EA18EC">
        <w:rPr>
          <w:rFonts w:ascii="Franklin Gothic Book" w:hAnsi="Franklin Gothic Book" w:cstheme="minorHAnsi"/>
        </w:rPr>
        <w:t xml:space="preserve"> 2018</w:t>
      </w:r>
      <w:r w:rsidRPr="00EA18EC">
        <w:rPr>
          <w:rFonts w:ascii="Franklin Gothic Book" w:hAnsi="Franklin Gothic Book" w:cstheme="minorHAnsi"/>
        </w:rPr>
        <w:t>)</w:t>
      </w:r>
    </w:p>
    <w:p w14:paraId="17F68074" w14:textId="7E1F5057"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Chief Technology Officer (CTO) (2016</w:t>
      </w:r>
      <w:r w:rsidR="007178E4" w:rsidRPr="00EA18EC">
        <w:rPr>
          <w:rFonts w:ascii="Franklin Gothic Book" w:hAnsi="Franklin Gothic Book" w:cstheme="minorHAnsi"/>
        </w:rPr>
        <w:t xml:space="preserve"> to </w:t>
      </w:r>
      <w:r w:rsidRPr="00EA18EC">
        <w:rPr>
          <w:rFonts w:ascii="Franklin Gothic Book" w:hAnsi="Franklin Gothic Book" w:cstheme="minorHAnsi"/>
        </w:rPr>
        <w:t>2018)</w:t>
      </w:r>
    </w:p>
    <w:p w14:paraId="235B2604" w14:textId="77777777" w:rsidR="007178E4" w:rsidRPr="00EA18EC" w:rsidRDefault="007178E4" w:rsidP="008900EB">
      <w:pPr>
        <w:pStyle w:val="NoSpacing"/>
        <w:rPr>
          <w:rFonts w:ascii="Franklin Gothic Book" w:hAnsi="Franklin Gothic Book" w:cstheme="minorHAnsi"/>
        </w:rPr>
      </w:pPr>
    </w:p>
    <w:p w14:paraId="4B462A7A" w14:textId="77777777" w:rsidR="0001299F" w:rsidRPr="0001299F" w:rsidRDefault="0001299F" w:rsidP="0001299F">
      <w:pPr>
        <w:pStyle w:val="NoSpacing"/>
        <w:numPr>
          <w:ilvl w:val="0"/>
          <w:numId w:val="47"/>
        </w:numPr>
        <w:rPr>
          <w:rFonts w:ascii="Franklin Gothic Book" w:hAnsi="Franklin Gothic Book" w:cstheme="minorHAnsi"/>
        </w:rPr>
      </w:pPr>
      <w:r w:rsidRPr="0001299F">
        <w:rPr>
          <w:rFonts w:ascii="Franklin Gothic Book" w:hAnsi="Franklin Gothic Book" w:cstheme="minorHAnsi"/>
        </w:rPr>
        <w:t>Responsible for developing a POS product using Microsoft and Android development tools.</w:t>
      </w:r>
    </w:p>
    <w:p w14:paraId="5DD867FB" w14:textId="77777777" w:rsidR="0001299F" w:rsidRPr="0001299F" w:rsidRDefault="0001299F" w:rsidP="0001299F">
      <w:pPr>
        <w:pStyle w:val="NoSpacing"/>
        <w:numPr>
          <w:ilvl w:val="0"/>
          <w:numId w:val="47"/>
        </w:numPr>
        <w:rPr>
          <w:rFonts w:ascii="Franklin Gothic Book" w:hAnsi="Franklin Gothic Book" w:cstheme="minorHAnsi"/>
        </w:rPr>
      </w:pPr>
      <w:r w:rsidRPr="0001299F">
        <w:rPr>
          <w:rFonts w:ascii="Franklin Gothic Book" w:hAnsi="Franklin Gothic Book" w:cstheme="minorHAnsi"/>
        </w:rPr>
        <w:t>Managed onshore-offshore engagements and allocated software and hardware development projects.</w:t>
      </w:r>
    </w:p>
    <w:p w14:paraId="5219E3F8" w14:textId="77777777" w:rsidR="0001299F" w:rsidRDefault="0001299F" w:rsidP="0001299F">
      <w:pPr>
        <w:pStyle w:val="NoSpacing"/>
        <w:numPr>
          <w:ilvl w:val="0"/>
          <w:numId w:val="47"/>
        </w:numPr>
        <w:rPr>
          <w:rFonts w:ascii="Franklin Gothic Book" w:hAnsi="Franklin Gothic Book" w:cstheme="minorHAnsi"/>
        </w:rPr>
      </w:pPr>
      <w:r w:rsidRPr="0001299F">
        <w:rPr>
          <w:rFonts w:ascii="Franklin Gothic Book" w:hAnsi="Franklin Gothic Book" w:cstheme="minorHAnsi"/>
        </w:rPr>
        <w:t>Designed and integrated data flows between CRM applications and internal applications using APIs.</w:t>
      </w:r>
    </w:p>
    <w:p w14:paraId="45527EE5" w14:textId="77777777" w:rsidR="0001299F" w:rsidRPr="0001299F" w:rsidRDefault="0001299F" w:rsidP="0001299F">
      <w:pPr>
        <w:pStyle w:val="NoSpacing"/>
        <w:numPr>
          <w:ilvl w:val="0"/>
          <w:numId w:val="47"/>
        </w:numPr>
        <w:rPr>
          <w:rFonts w:ascii="Franklin Gothic Book" w:hAnsi="Franklin Gothic Book" w:cstheme="minorHAnsi"/>
        </w:rPr>
      </w:pPr>
      <w:r w:rsidRPr="0001299F">
        <w:rPr>
          <w:rFonts w:ascii="Franklin Gothic Book" w:hAnsi="Franklin Gothic Book" w:cstheme="minorHAnsi"/>
        </w:rPr>
        <w:t>Budgeted all IT department activities and managed company RFP(s).</w:t>
      </w:r>
    </w:p>
    <w:p w14:paraId="08DAF11C" w14:textId="77777777" w:rsidR="0001299F" w:rsidRPr="0001299F" w:rsidRDefault="0001299F" w:rsidP="0001299F">
      <w:pPr>
        <w:pStyle w:val="NoSpacing"/>
        <w:numPr>
          <w:ilvl w:val="0"/>
          <w:numId w:val="47"/>
        </w:numPr>
        <w:rPr>
          <w:rFonts w:ascii="Franklin Gothic Book" w:hAnsi="Franklin Gothic Book" w:cstheme="minorHAnsi"/>
        </w:rPr>
      </w:pPr>
      <w:r w:rsidRPr="0001299F">
        <w:rPr>
          <w:rFonts w:ascii="Franklin Gothic Book" w:hAnsi="Franklin Gothic Book" w:cstheme="minorHAnsi"/>
        </w:rPr>
        <w:t>Engaged with clients to manage and satisfy company contracts.</w:t>
      </w:r>
    </w:p>
    <w:p w14:paraId="52607173" w14:textId="3B11A344" w:rsidR="0001299F" w:rsidRPr="0001299F" w:rsidRDefault="0001299F" w:rsidP="0001299F">
      <w:pPr>
        <w:pStyle w:val="NoSpacing"/>
        <w:numPr>
          <w:ilvl w:val="0"/>
          <w:numId w:val="47"/>
        </w:numPr>
        <w:rPr>
          <w:rFonts w:ascii="Franklin Gothic Book" w:hAnsi="Franklin Gothic Book" w:cstheme="minorHAnsi"/>
        </w:rPr>
      </w:pPr>
      <w:r w:rsidRPr="0001299F">
        <w:rPr>
          <w:rFonts w:ascii="Franklin Gothic Book" w:hAnsi="Franklin Gothic Book" w:cstheme="minorHAnsi"/>
        </w:rPr>
        <w:t xml:space="preserve">Strong hands-on experience with </w:t>
      </w:r>
      <w:proofErr w:type="gramStart"/>
      <w:r w:rsidRPr="0001299F">
        <w:rPr>
          <w:rFonts w:ascii="Franklin Gothic Book" w:hAnsi="Franklin Gothic Book" w:cstheme="minorHAnsi"/>
        </w:rPr>
        <w:t>PowerApps ,</w:t>
      </w:r>
      <w:proofErr w:type="gramEnd"/>
      <w:r w:rsidRPr="0001299F">
        <w:rPr>
          <w:rFonts w:ascii="Franklin Gothic Book" w:hAnsi="Franklin Gothic Book" w:cstheme="minorHAnsi"/>
        </w:rPr>
        <w:t xml:space="preserve"> SharePoint, and ServiceNow </w:t>
      </w:r>
      <w:proofErr w:type="spellStart"/>
      <w:proofErr w:type="gramStart"/>
      <w:r w:rsidRPr="0001299F">
        <w:rPr>
          <w:rFonts w:ascii="Franklin Gothic Book" w:hAnsi="Franklin Gothic Book" w:cstheme="minorHAnsi"/>
        </w:rPr>
        <w:t>Expertise:SharePoint</w:t>
      </w:r>
      <w:proofErr w:type="spellEnd"/>
      <w:proofErr w:type="gramEnd"/>
      <w:r w:rsidRPr="0001299F">
        <w:rPr>
          <w:rFonts w:ascii="Franklin Gothic Book" w:hAnsi="Franklin Gothic Book" w:cstheme="minorHAnsi"/>
        </w:rPr>
        <w:t>, and ServiceNow, including a deep understanding of ServiceNow's CMDB, versioning, and release processes. These tools are crucial for tracking and managing third-party applications within the organization.</w:t>
      </w:r>
    </w:p>
    <w:p w14:paraId="58ED1E0B" w14:textId="77777777" w:rsidR="0001299F" w:rsidRPr="0001299F" w:rsidRDefault="0001299F" w:rsidP="0001299F">
      <w:pPr>
        <w:pStyle w:val="NoSpacing"/>
        <w:numPr>
          <w:ilvl w:val="0"/>
          <w:numId w:val="47"/>
        </w:numPr>
        <w:rPr>
          <w:rFonts w:ascii="Franklin Gothic Book" w:hAnsi="Franklin Gothic Book" w:cstheme="minorHAnsi"/>
        </w:rPr>
      </w:pPr>
      <w:r w:rsidRPr="0001299F">
        <w:rPr>
          <w:rFonts w:ascii="Franklin Gothic Book" w:hAnsi="Franklin Gothic Book" w:cstheme="minorHAnsi"/>
        </w:rPr>
        <w:t>Ability to assess and mitigate risks associated with introducing new third-party applications, ensuring the stability and security of the existing technology stack.</w:t>
      </w:r>
    </w:p>
    <w:p w14:paraId="4EACD76A" w14:textId="77777777" w:rsidR="0001299F" w:rsidRPr="0001299F" w:rsidRDefault="0001299F" w:rsidP="0001299F">
      <w:pPr>
        <w:pStyle w:val="NoSpacing"/>
        <w:ind w:left="720"/>
        <w:rPr>
          <w:rFonts w:ascii="Franklin Gothic Book" w:hAnsi="Franklin Gothic Book" w:cstheme="minorHAnsi"/>
        </w:rPr>
      </w:pPr>
    </w:p>
    <w:p w14:paraId="339D2858" w14:textId="77777777" w:rsidR="007178E4" w:rsidRPr="00EA18EC" w:rsidRDefault="007178E4" w:rsidP="008900EB">
      <w:pPr>
        <w:pStyle w:val="NoSpacing"/>
        <w:rPr>
          <w:rFonts w:ascii="Franklin Gothic Book" w:hAnsi="Franklin Gothic Book" w:cstheme="minorHAnsi"/>
        </w:rPr>
      </w:pPr>
    </w:p>
    <w:p w14:paraId="73FD8AC5" w14:textId="65C84696"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Solution Architect (2014</w:t>
      </w:r>
      <w:r w:rsidR="007178E4" w:rsidRPr="00EA18EC">
        <w:rPr>
          <w:rFonts w:ascii="Franklin Gothic Book" w:hAnsi="Franklin Gothic Book" w:cstheme="minorHAnsi"/>
        </w:rPr>
        <w:t xml:space="preserve"> to </w:t>
      </w:r>
      <w:r w:rsidRPr="00EA18EC">
        <w:rPr>
          <w:rFonts w:ascii="Franklin Gothic Book" w:hAnsi="Franklin Gothic Book" w:cstheme="minorHAnsi"/>
        </w:rPr>
        <w:t>2016)</w:t>
      </w:r>
    </w:p>
    <w:p w14:paraId="388A2390" w14:textId="77777777" w:rsidR="007178E4" w:rsidRPr="00EA18EC" w:rsidRDefault="007178E4" w:rsidP="008900EB">
      <w:pPr>
        <w:pStyle w:val="NoSpacing"/>
        <w:rPr>
          <w:rFonts w:ascii="Franklin Gothic Book" w:hAnsi="Franklin Gothic Book" w:cstheme="minorHAnsi"/>
        </w:rPr>
      </w:pPr>
    </w:p>
    <w:p w14:paraId="60C18C0B" w14:textId="0A9CD553" w:rsidR="008900EB" w:rsidRPr="00EA18EC" w:rsidRDefault="008900EB" w:rsidP="007178E4">
      <w:pPr>
        <w:pStyle w:val="NoSpacing"/>
        <w:numPr>
          <w:ilvl w:val="1"/>
          <w:numId w:val="30"/>
        </w:numPr>
        <w:rPr>
          <w:rFonts w:ascii="Franklin Gothic Book" w:hAnsi="Franklin Gothic Book" w:cstheme="minorHAnsi"/>
        </w:rPr>
      </w:pPr>
      <w:r w:rsidRPr="00EA18EC">
        <w:rPr>
          <w:rFonts w:ascii="Franklin Gothic Book" w:hAnsi="Franklin Gothic Book" w:cstheme="minorHAnsi"/>
        </w:rPr>
        <w:t>Worked on developing internal applications and APIs using Java EE2, C#, and PHP.</w:t>
      </w:r>
    </w:p>
    <w:p w14:paraId="7C267229" w14:textId="3DB08288" w:rsidR="008900EB" w:rsidRPr="00EA18EC" w:rsidRDefault="008900EB" w:rsidP="007178E4">
      <w:pPr>
        <w:pStyle w:val="NoSpacing"/>
        <w:numPr>
          <w:ilvl w:val="1"/>
          <w:numId w:val="30"/>
        </w:numPr>
        <w:rPr>
          <w:rFonts w:ascii="Franklin Gothic Book" w:hAnsi="Franklin Gothic Book" w:cstheme="minorHAnsi"/>
        </w:rPr>
      </w:pPr>
      <w:r w:rsidRPr="00EA18EC">
        <w:rPr>
          <w:rFonts w:ascii="Franklin Gothic Book" w:hAnsi="Franklin Gothic Book" w:cstheme="minorHAnsi"/>
        </w:rPr>
        <w:t>Integrated company retail products with processors, gateways, and banks.</w:t>
      </w:r>
    </w:p>
    <w:p w14:paraId="69F68BDF" w14:textId="378C69C8" w:rsidR="008900EB" w:rsidRPr="00EA18EC" w:rsidRDefault="008900EB" w:rsidP="007178E4">
      <w:pPr>
        <w:pStyle w:val="NoSpacing"/>
        <w:numPr>
          <w:ilvl w:val="1"/>
          <w:numId w:val="30"/>
        </w:numPr>
        <w:rPr>
          <w:rFonts w:ascii="Franklin Gothic Book" w:hAnsi="Franklin Gothic Book" w:cstheme="minorHAnsi"/>
        </w:rPr>
      </w:pPr>
      <w:r w:rsidRPr="00EA18EC">
        <w:rPr>
          <w:rFonts w:ascii="Franklin Gothic Book" w:hAnsi="Franklin Gothic Book" w:cstheme="minorHAnsi"/>
        </w:rPr>
        <w:t>Worked on the design and development of new internal architecture projects.</w:t>
      </w:r>
    </w:p>
    <w:p w14:paraId="3260E951" w14:textId="20C2F759" w:rsidR="008900EB" w:rsidRPr="00EA18EC" w:rsidRDefault="008900EB" w:rsidP="007178E4">
      <w:pPr>
        <w:pStyle w:val="NoSpacing"/>
        <w:numPr>
          <w:ilvl w:val="1"/>
          <w:numId w:val="30"/>
        </w:numPr>
        <w:rPr>
          <w:rFonts w:ascii="Franklin Gothic Book" w:hAnsi="Franklin Gothic Book" w:cstheme="minorHAnsi"/>
        </w:rPr>
      </w:pPr>
      <w:r w:rsidRPr="00EA18EC">
        <w:rPr>
          <w:rFonts w:ascii="Franklin Gothic Book" w:hAnsi="Franklin Gothic Book" w:cstheme="minorHAnsi"/>
        </w:rPr>
        <w:t>Developed company ETL processes using frameworks like Snowflake, Informatica, SQL Server ETS, and others.</w:t>
      </w:r>
    </w:p>
    <w:p w14:paraId="104C8D89" w14:textId="77777777" w:rsidR="007178E4" w:rsidRPr="00EA18EC" w:rsidRDefault="007178E4" w:rsidP="008900EB">
      <w:pPr>
        <w:pStyle w:val="NoSpacing"/>
        <w:rPr>
          <w:rFonts w:ascii="Franklin Gothic Book" w:hAnsi="Franklin Gothic Book" w:cstheme="minorHAnsi"/>
        </w:rPr>
      </w:pPr>
    </w:p>
    <w:p w14:paraId="4AE39334" w14:textId="2384AC70" w:rsidR="008900EB" w:rsidRPr="00EA18EC" w:rsidRDefault="007178E4" w:rsidP="008900EB">
      <w:pPr>
        <w:pStyle w:val="NoSpacing"/>
        <w:rPr>
          <w:rFonts w:ascii="Franklin Gothic Book" w:hAnsi="Franklin Gothic Book" w:cstheme="minorHAnsi"/>
        </w:rPr>
      </w:pPr>
      <w:r w:rsidRPr="00EA18EC">
        <w:rPr>
          <w:rFonts w:ascii="Franklin Gothic Book" w:hAnsi="Franklin Gothic Book" w:cstheme="minorHAnsi"/>
          <w:b/>
          <w:bCs/>
        </w:rPr>
        <w:t>Advance Database Research And Development Corporation</w:t>
      </w:r>
      <w:r w:rsidR="008900EB" w:rsidRPr="00EA18EC">
        <w:rPr>
          <w:rFonts w:ascii="Franklin Gothic Book" w:hAnsi="Franklin Gothic Book" w:cstheme="minorHAnsi"/>
        </w:rPr>
        <w:t>, Charlotte, NC</w:t>
      </w:r>
      <w:r w:rsidRPr="00EA18EC">
        <w:rPr>
          <w:rFonts w:ascii="Franklin Gothic Book" w:hAnsi="Franklin Gothic Book" w:cstheme="minorHAnsi"/>
        </w:rPr>
        <w:t xml:space="preserve"> (</w:t>
      </w:r>
      <w:r w:rsidR="008900EB" w:rsidRPr="00EA18EC">
        <w:rPr>
          <w:rFonts w:ascii="Franklin Gothic Book" w:hAnsi="Franklin Gothic Book" w:cstheme="minorHAnsi"/>
        </w:rPr>
        <w:t>June 2007</w:t>
      </w:r>
      <w:r w:rsidRPr="00EA18EC">
        <w:rPr>
          <w:rFonts w:ascii="Franklin Gothic Book" w:hAnsi="Franklin Gothic Book" w:cstheme="minorHAnsi"/>
        </w:rPr>
        <w:t xml:space="preserve"> to </w:t>
      </w:r>
      <w:r w:rsidR="008900EB" w:rsidRPr="00EA18EC">
        <w:rPr>
          <w:rFonts w:ascii="Franklin Gothic Book" w:hAnsi="Franklin Gothic Book" w:cstheme="minorHAnsi"/>
        </w:rPr>
        <w:t>March 2012</w:t>
      </w:r>
      <w:r w:rsidRPr="00EA18EC">
        <w:rPr>
          <w:rFonts w:ascii="Franklin Gothic Book" w:hAnsi="Franklin Gothic Book" w:cstheme="minorHAnsi"/>
        </w:rPr>
        <w:t>)</w:t>
      </w:r>
    </w:p>
    <w:p w14:paraId="1793165F" w14:textId="77777777"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Chief Information Officer (CIO)</w:t>
      </w:r>
    </w:p>
    <w:p w14:paraId="04A7D7C3" w14:textId="77777777" w:rsidR="007178E4" w:rsidRPr="00EA18EC" w:rsidRDefault="007178E4" w:rsidP="008900EB">
      <w:pPr>
        <w:pStyle w:val="NoSpacing"/>
        <w:rPr>
          <w:rFonts w:ascii="Franklin Gothic Book" w:hAnsi="Franklin Gothic Book" w:cstheme="minorHAnsi"/>
        </w:rPr>
      </w:pPr>
    </w:p>
    <w:p w14:paraId="00CE043F" w14:textId="33D81B9B"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Played a pivotal role in overseeing technology initiatives and driving innovation within the organization.</w:t>
      </w:r>
    </w:p>
    <w:p w14:paraId="2DE41455" w14:textId="77777777" w:rsidR="007178E4" w:rsidRPr="00EA18EC" w:rsidRDefault="007178E4" w:rsidP="008900EB">
      <w:pPr>
        <w:pStyle w:val="NoSpacing"/>
        <w:rPr>
          <w:rFonts w:ascii="Franklin Gothic Book" w:hAnsi="Franklin Gothic Book" w:cstheme="minorHAnsi"/>
        </w:rPr>
      </w:pPr>
    </w:p>
    <w:p w14:paraId="7A858E2B" w14:textId="5DC0FCA3" w:rsidR="008900EB" w:rsidRPr="00EA18EC" w:rsidRDefault="008900EB" w:rsidP="007178E4">
      <w:pPr>
        <w:pStyle w:val="NoSpacing"/>
        <w:numPr>
          <w:ilvl w:val="1"/>
          <w:numId w:val="32"/>
        </w:numPr>
        <w:rPr>
          <w:rFonts w:ascii="Franklin Gothic Book" w:hAnsi="Franklin Gothic Book" w:cstheme="minorHAnsi"/>
        </w:rPr>
      </w:pPr>
      <w:r w:rsidRPr="00EA18EC">
        <w:rPr>
          <w:rFonts w:ascii="Franklin Gothic Book" w:hAnsi="Franklin Gothic Book" w:cstheme="minorHAnsi"/>
        </w:rPr>
        <w:t>Delivered a cutting</w:t>
      </w:r>
      <w:r w:rsidR="00EA18EC" w:rsidRPr="00EA18EC">
        <w:rPr>
          <w:rFonts w:ascii="Franklin Gothic Book" w:hAnsi="Franklin Gothic Book" w:cstheme="minorHAnsi"/>
        </w:rPr>
        <w:t xml:space="preserve"> - </w:t>
      </w:r>
      <w:r w:rsidRPr="00EA18EC">
        <w:rPr>
          <w:rFonts w:ascii="Franklin Gothic Book" w:hAnsi="Franklin Gothic Book" w:cstheme="minorHAnsi"/>
        </w:rPr>
        <w:t>edge hardware and software infrastructure for a real-time, low-latency trading platform, positioning the company at the forefront of financial technology.</w:t>
      </w:r>
    </w:p>
    <w:p w14:paraId="70AC0B0B" w14:textId="010A8D20" w:rsidR="008900EB" w:rsidRPr="00EA18EC" w:rsidRDefault="008900EB" w:rsidP="007178E4">
      <w:pPr>
        <w:pStyle w:val="NoSpacing"/>
        <w:numPr>
          <w:ilvl w:val="1"/>
          <w:numId w:val="32"/>
        </w:numPr>
        <w:rPr>
          <w:rFonts w:ascii="Franklin Gothic Book" w:hAnsi="Franklin Gothic Book" w:cstheme="minorHAnsi"/>
        </w:rPr>
      </w:pPr>
      <w:r w:rsidRPr="00EA18EC">
        <w:rPr>
          <w:rFonts w:ascii="Franklin Gothic Book" w:hAnsi="Franklin Gothic Book" w:cstheme="minorHAnsi"/>
        </w:rPr>
        <w:t>Spearheaded the design and implementation of a state-of-the-art real-time, low-latency trading platform, showcasing a deep understanding of financial technology.</w:t>
      </w:r>
    </w:p>
    <w:p w14:paraId="1330A14E" w14:textId="0CD4ABD1" w:rsidR="008900EB" w:rsidRPr="00EA18EC" w:rsidRDefault="008900EB" w:rsidP="007178E4">
      <w:pPr>
        <w:pStyle w:val="NoSpacing"/>
        <w:numPr>
          <w:ilvl w:val="1"/>
          <w:numId w:val="32"/>
        </w:numPr>
        <w:rPr>
          <w:rFonts w:ascii="Franklin Gothic Book" w:hAnsi="Franklin Gothic Book" w:cstheme="minorHAnsi"/>
        </w:rPr>
      </w:pPr>
      <w:r w:rsidRPr="00EA18EC">
        <w:rPr>
          <w:rFonts w:ascii="Franklin Gothic Book" w:hAnsi="Franklin Gothic Book" w:cstheme="minorHAnsi"/>
        </w:rPr>
        <w:lastRenderedPageBreak/>
        <w:t>Applied Artificial Intelligence (AI) algorithms to develop and optimize algorithmic trading strategies, contributing to the company's competitive edge in the financial market.</w:t>
      </w:r>
    </w:p>
    <w:p w14:paraId="4BA8EE00" w14:textId="55D02454" w:rsidR="008900EB" w:rsidRPr="00EA18EC" w:rsidRDefault="008900EB" w:rsidP="007178E4">
      <w:pPr>
        <w:pStyle w:val="NoSpacing"/>
        <w:numPr>
          <w:ilvl w:val="1"/>
          <w:numId w:val="32"/>
        </w:numPr>
        <w:rPr>
          <w:rFonts w:ascii="Franklin Gothic Book" w:hAnsi="Franklin Gothic Book" w:cstheme="minorHAnsi"/>
        </w:rPr>
      </w:pPr>
      <w:r w:rsidRPr="00EA18EC">
        <w:rPr>
          <w:rFonts w:ascii="Franklin Gothic Book" w:hAnsi="Franklin Gothic Book" w:cstheme="minorHAnsi"/>
        </w:rPr>
        <w:t>Leveraged Big Data solutions for processing and analyzing real-time market data, ensuring data-driven decision-making.</w:t>
      </w:r>
    </w:p>
    <w:p w14:paraId="2ABF467A" w14:textId="77777777" w:rsidR="008900EB" w:rsidRPr="00EA18EC" w:rsidRDefault="008900EB" w:rsidP="008900EB">
      <w:pPr>
        <w:pStyle w:val="NoSpacing"/>
        <w:rPr>
          <w:rFonts w:ascii="Franklin Gothic Book" w:hAnsi="Franklin Gothic Book" w:cstheme="minorHAnsi"/>
        </w:rPr>
      </w:pPr>
    </w:p>
    <w:p w14:paraId="06FF6CF2" w14:textId="77777777"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Solution Architect for Embedded Solutions at ABB</w:t>
      </w:r>
    </w:p>
    <w:p w14:paraId="597E65E5" w14:textId="77777777" w:rsidR="007178E4" w:rsidRPr="00EA18EC" w:rsidRDefault="007178E4" w:rsidP="008900EB">
      <w:pPr>
        <w:pStyle w:val="NoSpacing"/>
        <w:rPr>
          <w:rFonts w:ascii="Franklin Gothic Book" w:hAnsi="Franklin Gothic Book" w:cstheme="minorHAnsi"/>
        </w:rPr>
      </w:pPr>
    </w:p>
    <w:p w14:paraId="1003435A" w14:textId="6DC52ED1" w:rsidR="008900EB" w:rsidRPr="00EA18EC" w:rsidRDefault="008900EB" w:rsidP="007178E4">
      <w:pPr>
        <w:pStyle w:val="NoSpacing"/>
        <w:numPr>
          <w:ilvl w:val="1"/>
          <w:numId w:val="35"/>
        </w:numPr>
        <w:rPr>
          <w:rFonts w:ascii="Franklin Gothic Book" w:hAnsi="Franklin Gothic Book" w:cstheme="minorHAnsi"/>
        </w:rPr>
      </w:pPr>
      <w:r w:rsidRPr="00EA18EC">
        <w:rPr>
          <w:rFonts w:ascii="Franklin Gothic Book" w:hAnsi="Franklin Gothic Book" w:cstheme="minorHAnsi"/>
        </w:rPr>
        <w:t>Led the development of solutions aimed at exposing functionalities to external systems, showcasing a strategic and collaborative approach.</w:t>
      </w:r>
    </w:p>
    <w:p w14:paraId="683B9974" w14:textId="40A2079B" w:rsidR="008900EB" w:rsidRPr="00EA18EC" w:rsidRDefault="008900EB" w:rsidP="007178E4">
      <w:pPr>
        <w:pStyle w:val="NoSpacing"/>
        <w:numPr>
          <w:ilvl w:val="1"/>
          <w:numId w:val="35"/>
        </w:numPr>
        <w:rPr>
          <w:rFonts w:ascii="Franklin Gothic Book" w:hAnsi="Franklin Gothic Book" w:cstheme="minorHAnsi"/>
        </w:rPr>
      </w:pPr>
      <w:r w:rsidRPr="00EA18EC">
        <w:rPr>
          <w:rFonts w:ascii="Franklin Gothic Book" w:hAnsi="Franklin Gothic Book" w:cstheme="minorHAnsi"/>
        </w:rPr>
        <w:t>Collaborated with ABB to deliver embedded solutions, demonstrating expertise in bridging the gap between disparate systems.</w:t>
      </w:r>
    </w:p>
    <w:p w14:paraId="31186C7F" w14:textId="77777777" w:rsidR="0001299F" w:rsidRDefault="0001299F" w:rsidP="0001299F">
      <w:pPr>
        <w:pStyle w:val="NoSpacing"/>
        <w:rPr>
          <w:rFonts w:ascii="Franklin Gothic Book" w:hAnsi="Franklin Gothic Book" w:cstheme="minorHAnsi"/>
        </w:rPr>
      </w:pPr>
    </w:p>
    <w:p w14:paraId="517AD51A" w14:textId="080B35B7" w:rsidR="008900EB" w:rsidRDefault="008900EB" w:rsidP="0001299F">
      <w:pPr>
        <w:pStyle w:val="NoSpacing"/>
        <w:rPr>
          <w:rFonts w:ascii="Franklin Gothic Book" w:hAnsi="Franklin Gothic Book" w:cstheme="minorHAnsi"/>
        </w:rPr>
      </w:pPr>
      <w:r w:rsidRPr="00EA18EC">
        <w:rPr>
          <w:rFonts w:ascii="Franklin Gothic Book" w:hAnsi="Franklin Gothic Book" w:cstheme="minorHAnsi"/>
        </w:rPr>
        <w:t>Solution Architect for Embedded Solutions at Wachovia Bank</w:t>
      </w:r>
      <w:r w:rsidR="007178E4" w:rsidRPr="00EA18EC">
        <w:rPr>
          <w:rFonts w:ascii="Franklin Gothic Book" w:hAnsi="Franklin Gothic Book" w:cstheme="minorHAnsi"/>
        </w:rPr>
        <w:t>.</w:t>
      </w:r>
    </w:p>
    <w:p w14:paraId="57B44166" w14:textId="77777777" w:rsidR="0001299F" w:rsidRPr="00EA18EC" w:rsidRDefault="0001299F" w:rsidP="0001299F">
      <w:pPr>
        <w:pStyle w:val="NoSpacing"/>
        <w:rPr>
          <w:rFonts w:ascii="Franklin Gothic Book" w:hAnsi="Franklin Gothic Book" w:cstheme="minorHAnsi"/>
        </w:rPr>
      </w:pPr>
    </w:p>
    <w:p w14:paraId="704E17BD" w14:textId="23DB2E87" w:rsidR="008900EB" w:rsidRPr="00EA18EC" w:rsidRDefault="008900EB" w:rsidP="007178E4">
      <w:pPr>
        <w:pStyle w:val="NoSpacing"/>
        <w:numPr>
          <w:ilvl w:val="0"/>
          <w:numId w:val="34"/>
        </w:numPr>
        <w:rPr>
          <w:rFonts w:ascii="Franklin Gothic Book" w:hAnsi="Franklin Gothic Book" w:cstheme="minorHAnsi"/>
        </w:rPr>
      </w:pPr>
      <w:r w:rsidRPr="00EA18EC">
        <w:rPr>
          <w:rFonts w:ascii="Franklin Gothic Book" w:hAnsi="Franklin Gothic Book" w:cstheme="minorHAnsi"/>
        </w:rPr>
        <w:t>Investigated disaster recovery and business continuity for critical applications at Wachovia Bank, highlighting a commitment to ensuring the reliability and resilience of mission-critical systems.</w:t>
      </w:r>
    </w:p>
    <w:p w14:paraId="1E58CC6D" w14:textId="77777777" w:rsidR="007178E4" w:rsidRPr="00EA18EC" w:rsidRDefault="007178E4" w:rsidP="008900EB">
      <w:pPr>
        <w:pStyle w:val="NoSpacing"/>
        <w:rPr>
          <w:rFonts w:ascii="Franklin Gothic Book" w:hAnsi="Franklin Gothic Book" w:cstheme="minorHAnsi"/>
        </w:rPr>
      </w:pPr>
    </w:p>
    <w:p w14:paraId="7EF1B0EE" w14:textId="1465D9D7" w:rsidR="008900EB" w:rsidRPr="00EA18EC" w:rsidRDefault="007178E4" w:rsidP="008900EB">
      <w:pPr>
        <w:pStyle w:val="NoSpacing"/>
        <w:rPr>
          <w:rFonts w:ascii="Franklin Gothic Book" w:hAnsi="Franklin Gothic Book" w:cstheme="minorHAnsi"/>
        </w:rPr>
      </w:pPr>
      <w:r w:rsidRPr="00EA18EC">
        <w:rPr>
          <w:rFonts w:ascii="Franklin Gothic Book" w:hAnsi="Franklin Gothic Book" w:cstheme="minorHAnsi"/>
        </w:rPr>
        <w:t>Director Of Development at Health Solutions Plus</w:t>
      </w:r>
    </w:p>
    <w:p w14:paraId="454E7A17" w14:textId="77777777" w:rsidR="007178E4" w:rsidRPr="00EA18EC" w:rsidRDefault="007178E4" w:rsidP="008900EB">
      <w:pPr>
        <w:pStyle w:val="NoSpacing"/>
        <w:rPr>
          <w:rFonts w:ascii="Franklin Gothic Book" w:hAnsi="Franklin Gothic Book" w:cstheme="minorHAnsi"/>
        </w:rPr>
      </w:pPr>
    </w:p>
    <w:p w14:paraId="191DA3A8" w14:textId="1F355906" w:rsidR="008900EB" w:rsidRPr="00EA18EC" w:rsidRDefault="008900EB" w:rsidP="007178E4">
      <w:pPr>
        <w:pStyle w:val="NoSpacing"/>
        <w:numPr>
          <w:ilvl w:val="1"/>
          <w:numId w:val="37"/>
        </w:numPr>
        <w:rPr>
          <w:rFonts w:ascii="Franklin Gothic Book" w:hAnsi="Franklin Gothic Book" w:cstheme="minorHAnsi"/>
        </w:rPr>
      </w:pPr>
      <w:r w:rsidRPr="00EA18EC">
        <w:rPr>
          <w:rFonts w:ascii="Franklin Gothic Book" w:hAnsi="Franklin Gothic Book" w:cstheme="minorHAnsi"/>
        </w:rPr>
        <w:t>Managed the development of web-based healthcare solutions, contributing to the advancement of digital healthcare.</w:t>
      </w:r>
    </w:p>
    <w:p w14:paraId="211C2DFD" w14:textId="5CA503A2" w:rsidR="008900EB" w:rsidRPr="00EA18EC" w:rsidRDefault="008900EB" w:rsidP="007178E4">
      <w:pPr>
        <w:pStyle w:val="NoSpacing"/>
        <w:numPr>
          <w:ilvl w:val="1"/>
          <w:numId w:val="37"/>
        </w:numPr>
        <w:rPr>
          <w:rFonts w:ascii="Franklin Gothic Book" w:hAnsi="Franklin Gothic Book" w:cstheme="minorHAnsi"/>
        </w:rPr>
      </w:pPr>
      <w:r w:rsidRPr="00EA18EC">
        <w:rPr>
          <w:rFonts w:ascii="Franklin Gothic Book" w:hAnsi="Franklin Gothic Book" w:cstheme="minorHAnsi"/>
        </w:rPr>
        <w:t>Led the implementation of electronic health record (EHR) systems, showcasing a commitment to leveraging technology for improved healthcare outcomes.</w:t>
      </w:r>
    </w:p>
    <w:p w14:paraId="511D011A" w14:textId="4189507E" w:rsidR="008900EB" w:rsidRPr="00EA18EC" w:rsidRDefault="008900EB" w:rsidP="007178E4">
      <w:pPr>
        <w:pStyle w:val="NoSpacing"/>
        <w:numPr>
          <w:ilvl w:val="1"/>
          <w:numId w:val="37"/>
        </w:numPr>
        <w:rPr>
          <w:rFonts w:ascii="Franklin Gothic Book" w:hAnsi="Franklin Gothic Book" w:cstheme="minorHAnsi"/>
        </w:rPr>
      </w:pPr>
      <w:r w:rsidRPr="00EA18EC">
        <w:rPr>
          <w:rFonts w:ascii="Franklin Gothic Book" w:hAnsi="Franklin Gothic Book" w:cstheme="minorHAnsi"/>
        </w:rPr>
        <w:t>Applied AI for improving healthcare data analysis and patient care recommendations, contributing to the organization's mission of providing quality healthcare solutions.</w:t>
      </w:r>
    </w:p>
    <w:p w14:paraId="60C01324" w14:textId="77777777" w:rsidR="008900EB" w:rsidRPr="00EA18EC" w:rsidRDefault="008900EB" w:rsidP="008900EB">
      <w:pPr>
        <w:pStyle w:val="NoSpacing"/>
        <w:rPr>
          <w:rFonts w:ascii="Franklin Gothic Book" w:hAnsi="Franklin Gothic Book" w:cstheme="minorHAnsi"/>
        </w:rPr>
      </w:pPr>
    </w:p>
    <w:p w14:paraId="43AB3DF8" w14:textId="77777777" w:rsidR="008900EB" w:rsidRPr="00EA18EC" w:rsidRDefault="008900EB" w:rsidP="008900EB">
      <w:pPr>
        <w:pStyle w:val="NoSpacing"/>
        <w:rPr>
          <w:rFonts w:ascii="Franklin Gothic Book" w:hAnsi="Franklin Gothic Book" w:cstheme="minorHAnsi"/>
          <w:i/>
          <w:iCs/>
        </w:rPr>
      </w:pPr>
      <w:r w:rsidRPr="00EA18EC">
        <w:rPr>
          <w:rFonts w:ascii="Franklin Gothic Book" w:hAnsi="Franklin Gothic Book" w:cstheme="minorHAnsi"/>
          <w:i/>
          <w:iCs/>
        </w:rPr>
        <w:t>Other Key Roles</w:t>
      </w:r>
    </w:p>
    <w:p w14:paraId="4DD309A8" w14:textId="77777777" w:rsidR="007178E4" w:rsidRPr="00EA18EC" w:rsidRDefault="007178E4" w:rsidP="008900EB">
      <w:pPr>
        <w:pStyle w:val="NoSpacing"/>
        <w:rPr>
          <w:rFonts w:ascii="Franklin Gothic Book" w:hAnsi="Franklin Gothic Book" w:cstheme="minorHAnsi"/>
        </w:rPr>
      </w:pPr>
    </w:p>
    <w:p w14:paraId="312BFC9E" w14:textId="6350A6C8" w:rsidR="007178E4" w:rsidRPr="00EA18EC" w:rsidRDefault="007178E4" w:rsidP="008900EB">
      <w:pPr>
        <w:pStyle w:val="NoSpacing"/>
        <w:rPr>
          <w:rFonts w:ascii="Franklin Gothic Book" w:hAnsi="Franklin Gothic Book" w:cstheme="minorHAnsi"/>
          <w:b/>
          <w:bCs/>
        </w:rPr>
      </w:pPr>
      <w:r w:rsidRPr="00EA18EC">
        <w:rPr>
          <w:rFonts w:ascii="Franklin Gothic Book" w:hAnsi="Franklin Gothic Book" w:cstheme="minorHAnsi"/>
          <w:b/>
          <w:bCs/>
        </w:rPr>
        <w:t>Unisys Corporation</w:t>
      </w:r>
    </w:p>
    <w:p w14:paraId="3AC3CC7F" w14:textId="77777777" w:rsidR="007178E4"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Development Team Manager/Document Management System (DMS)</w:t>
      </w:r>
    </w:p>
    <w:p w14:paraId="354A07D5" w14:textId="77777777" w:rsidR="007178E4" w:rsidRPr="00EA18EC" w:rsidRDefault="007178E4" w:rsidP="008900EB">
      <w:pPr>
        <w:pStyle w:val="NoSpacing"/>
        <w:rPr>
          <w:rFonts w:ascii="Franklin Gothic Book" w:hAnsi="Franklin Gothic Book" w:cstheme="minorHAnsi"/>
        </w:rPr>
      </w:pPr>
    </w:p>
    <w:p w14:paraId="79D39849" w14:textId="6665FCD0" w:rsidR="008900EB" w:rsidRPr="00EA18EC" w:rsidRDefault="008900EB" w:rsidP="007178E4">
      <w:pPr>
        <w:pStyle w:val="NoSpacing"/>
        <w:numPr>
          <w:ilvl w:val="1"/>
          <w:numId w:val="39"/>
        </w:numPr>
        <w:rPr>
          <w:rFonts w:ascii="Franklin Gothic Book" w:hAnsi="Franklin Gothic Book" w:cstheme="minorHAnsi"/>
        </w:rPr>
      </w:pPr>
      <w:r w:rsidRPr="00EA18EC">
        <w:rPr>
          <w:rFonts w:ascii="Franklin Gothic Book" w:hAnsi="Franklin Gothic Book" w:cstheme="minorHAnsi"/>
        </w:rPr>
        <w:t>Managed the development of connectors between "</w:t>
      </w:r>
      <w:r w:rsidR="00EA18EC" w:rsidRPr="00EA18EC">
        <w:rPr>
          <w:rFonts w:ascii="Franklin Gothic Book" w:hAnsi="Franklin Gothic Book" w:cstheme="minorHAnsi"/>
        </w:rPr>
        <w:t>Info Image</w:t>
      </w:r>
      <w:r w:rsidRPr="00EA18EC">
        <w:rPr>
          <w:rFonts w:ascii="Franklin Gothic Book" w:hAnsi="Franklin Gothic Book" w:cstheme="minorHAnsi"/>
        </w:rPr>
        <w:t>" and FileNet/Documentum, showcasing expertise in document management systems.</w:t>
      </w:r>
    </w:p>
    <w:p w14:paraId="45862247" w14:textId="386C025C" w:rsidR="008900EB" w:rsidRPr="00EA18EC" w:rsidRDefault="008900EB" w:rsidP="007178E4">
      <w:pPr>
        <w:pStyle w:val="NoSpacing"/>
        <w:numPr>
          <w:ilvl w:val="1"/>
          <w:numId w:val="39"/>
        </w:numPr>
        <w:rPr>
          <w:rFonts w:ascii="Franklin Gothic Book" w:hAnsi="Franklin Gothic Book" w:cstheme="minorHAnsi"/>
        </w:rPr>
      </w:pPr>
      <w:r w:rsidRPr="00EA18EC">
        <w:rPr>
          <w:rFonts w:ascii="Franklin Gothic Book" w:hAnsi="Franklin Gothic Book" w:cstheme="minorHAnsi"/>
        </w:rPr>
        <w:t>Led projects related to integrating "</w:t>
      </w:r>
      <w:r w:rsidR="00EA18EC" w:rsidRPr="00EA18EC">
        <w:rPr>
          <w:rFonts w:ascii="Franklin Gothic Book" w:hAnsi="Franklin Gothic Book" w:cstheme="minorHAnsi"/>
        </w:rPr>
        <w:t>Info Image</w:t>
      </w:r>
      <w:r w:rsidRPr="00EA18EC">
        <w:rPr>
          <w:rFonts w:ascii="Franklin Gothic Book" w:hAnsi="Franklin Gothic Book" w:cstheme="minorHAnsi"/>
        </w:rPr>
        <w:t>" data with e-commerce portals, demonstrating a holistic understanding of document-centric processes.</w:t>
      </w:r>
    </w:p>
    <w:p w14:paraId="45DDDE13" w14:textId="22052570" w:rsidR="008900EB" w:rsidRPr="00EA18EC" w:rsidRDefault="008900EB" w:rsidP="007178E4">
      <w:pPr>
        <w:pStyle w:val="NoSpacing"/>
        <w:numPr>
          <w:ilvl w:val="1"/>
          <w:numId w:val="39"/>
        </w:numPr>
        <w:rPr>
          <w:rFonts w:ascii="Franklin Gothic Book" w:hAnsi="Franklin Gothic Book" w:cstheme="minorHAnsi"/>
        </w:rPr>
      </w:pPr>
      <w:r w:rsidRPr="00EA18EC">
        <w:rPr>
          <w:rFonts w:ascii="Franklin Gothic Book" w:hAnsi="Franklin Gothic Book" w:cstheme="minorHAnsi"/>
        </w:rPr>
        <w:t>Implemented machine learning algorithms for document categorization and retrieval, contributing to enhanced efficiency in information retrieval.</w:t>
      </w:r>
    </w:p>
    <w:p w14:paraId="6B9D6866" w14:textId="77777777" w:rsidR="008900EB" w:rsidRPr="00EA18EC" w:rsidRDefault="008900EB" w:rsidP="008900EB">
      <w:pPr>
        <w:pStyle w:val="NoSpacing"/>
        <w:rPr>
          <w:rFonts w:ascii="Franklin Gothic Book" w:hAnsi="Franklin Gothic Book" w:cstheme="minorHAnsi"/>
        </w:rPr>
      </w:pPr>
    </w:p>
    <w:p w14:paraId="1A7F9D2A" w14:textId="5287D36D" w:rsidR="00C37514" w:rsidRPr="00EA18EC" w:rsidRDefault="00C37514" w:rsidP="008900EB">
      <w:pPr>
        <w:pStyle w:val="NoSpacing"/>
        <w:rPr>
          <w:rFonts w:ascii="Franklin Gothic Book" w:hAnsi="Franklin Gothic Book" w:cstheme="minorHAnsi"/>
          <w:b/>
          <w:bCs/>
        </w:rPr>
      </w:pPr>
      <w:r w:rsidRPr="00EA18EC">
        <w:rPr>
          <w:rFonts w:ascii="Franklin Gothic Book" w:hAnsi="Franklin Gothic Book" w:cstheme="minorHAnsi"/>
          <w:b/>
          <w:bCs/>
        </w:rPr>
        <w:t>V3systems</w:t>
      </w:r>
    </w:p>
    <w:p w14:paraId="2C5560A3" w14:textId="77777777" w:rsidR="00C37514"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Development Manager/Senior Development Architect (RFID Solutions)</w:t>
      </w:r>
    </w:p>
    <w:p w14:paraId="4C1181DB" w14:textId="77777777" w:rsidR="00C37514" w:rsidRPr="00EA18EC" w:rsidRDefault="00C37514" w:rsidP="008900EB">
      <w:pPr>
        <w:pStyle w:val="NoSpacing"/>
        <w:rPr>
          <w:rFonts w:ascii="Franklin Gothic Book" w:hAnsi="Franklin Gothic Book" w:cstheme="minorHAnsi"/>
        </w:rPr>
      </w:pPr>
    </w:p>
    <w:p w14:paraId="7221F346" w14:textId="167A8003" w:rsidR="008900EB" w:rsidRPr="00EA18EC" w:rsidRDefault="008900EB" w:rsidP="00C37514">
      <w:pPr>
        <w:pStyle w:val="NoSpacing"/>
        <w:numPr>
          <w:ilvl w:val="1"/>
          <w:numId w:val="41"/>
        </w:numPr>
        <w:rPr>
          <w:rFonts w:ascii="Franklin Gothic Book" w:hAnsi="Franklin Gothic Book" w:cstheme="minorHAnsi"/>
        </w:rPr>
      </w:pPr>
      <w:r w:rsidRPr="00EA18EC">
        <w:rPr>
          <w:rFonts w:ascii="Franklin Gothic Book" w:hAnsi="Franklin Gothic Book" w:cstheme="minorHAnsi"/>
        </w:rPr>
        <w:t>Spearheaded the development of Radio Frequency Identification (RFID) solutions, contributing to advancements in inventory management.</w:t>
      </w:r>
    </w:p>
    <w:p w14:paraId="1B7EC190" w14:textId="748DB4CD" w:rsidR="008900EB" w:rsidRPr="00EA18EC" w:rsidRDefault="008900EB" w:rsidP="00C37514">
      <w:pPr>
        <w:pStyle w:val="NoSpacing"/>
        <w:numPr>
          <w:ilvl w:val="1"/>
          <w:numId w:val="41"/>
        </w:numPr>
        <w:rPr>
          <w:rFonts w:ascii="Franklin Gothic Book" w:hAnsi="Franklin Gothic Book" w:cstheme="minorHAnsi"/>
        </w:rPr>
      </w:pPr>
      <w:r w:rsidRPr="00EA18EC">
        <w:rPr>
          <w:rFonts w:ascii="Franklin Gothic Book" w:hAnsi="Franklin Gothic Book" w:cstheme="minorHAnsi"/>
        </w:rPr>
        <w:t>Designed and implemented RFID solutions for tracking and managing inventory, showcasing expertise in the Internet of Things (IoT) domain.</w:t>
      </w:r>
    </w:p>
    <w:p w14:paraId="68D471F9" w14:textId="7B5E01C6" w:rsidR="008900EB" w:rsidRPr="00EA18EC" w:rsidRDefault="008900EB" w:rsidP="00C37514">
      <w:pPr>
        <w:pStyle w:val="NoSpacing"/>
        <w:numPr>
          <w:ilvl w:val="1"/>
          <w:numId w:val="41"/>
        </w:numPr>
        <w:rPr>
          <w:rFonts w:ascii="Franklin Gothic Book" w:hAnsi="Franklin Gothic Book" w:cstheme="minorHAnsi"/>
        </w:rPr>
      </w:pPr>
      <w:r w:rsidRPr="00EA18EC">
        <w:rPr>
          <w:rFonts w:ascii="Franklin Gothic Book" w:hAnsi="Franklin Gothic Book" w:cstheme="minorHAnsi"/>
        </w:rPr>
        <w:t>Implemented machine learning algorithms for RFID data analysis and optimization, ensuring data-driven insights for inventory optimization.</w:t>
      </w:r>
    </w:p>
    <w:p w14:paraId="49E6CE4D" w14:textId="77777777" w:rsidR="00C37514" w:rsidRPr="00EA18EC" w:rsidRDefault="00C37514" w:rsidP="008900EB">
      <w:pPr>
        <w:pStyle w:val="NoSpacing"/>
        <w:rPr>
          <w:rFonts w:ascii="Franklin Gothic Book" w:hAnsi="Franklin Gothic Book" w:cstheme="minorHAnsi"/>
        </w:rPr>
      </w:pPr>
    </w:p>
    <w:p w14:paraId="3925544B" w14:textId="36AF98E3" w:rsidR="008900EB" w:rsidRPr="00EA18EC" w:rsidRDefault="00EA18EC" w:rsidP="008900EB">
      <w:pPr>
        <w:pStyle w:val="NoSpacing"/>
        <w:rPr>
          <w:rFonts w:ascii="Franklin Gothic Book" w:hAnsi="Franklin Gothic Book" w:cstheme="minorHAnsi"/>
          <w:b/>
          <w:bCs/>
        </w:rPr>
      </w:pPr>
      <w:r w:rsidRPr="00EA18EC">
        <w:rPr>
          <w:rFonts w:ascii="Franklin Gothic Book" w:hAnsi="Franklin Gothic Book" w:cstheme="minorHAnsi"/>
          <w:b/>
          <w:bCs/>
        </w:rPr>
        <w:t xml:space="preserve">EDUCATION AND CERTIFICATIONS </w:t>
      </w:r>
    </w:p>
    <w:p w14:paraId="681F9E3B" w14:textId="4F1294A6"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Bachelor of Science, Computer Science</w:t>
      </w:r>
      <w:r w:rsidR="00C37514" w:rsidRPr="00EA18EC">
        <w:rPr>
          <w:rFonts w:ascii="Franklin Gothic Book" w:hAnsi="Franklin Gothic Book" w:cstheme="minorHAnsi"/>
        </w:rPr>
        <w:t xml:space="preserve"> (May 1995)</w:t>
      </w:r>
    </w:p>
    <w:p w14:paraId="2006273C" w14:textId="3FA841BF"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The University of North Carolina</w:t>
      </w:r>
      <w:r w:rsidR="00C37514" w:rsidRPr="00EA18EC">
        <w:rPr>
          <w:rFonts w:ascii="Franklin Gothic Book" w:hAnsi="Franklin Gothic Book" w:cstheme="minorHAnsi"/>
        </w:rPr>
        <w:t>,</w:t>
      </w:r>
      <w:r w:rsidRPr="00EA18EC">
        <w:rPr>
          <w:rFonts w:ascii="Franklin Gothic Book" w:hAnsi="Franklin Gothic Book" w:cstheme="minorHAnsi"/>
        </w:rPr>
        <w:t xml:space="preserve"> Charlotte</w:t>
      </w:r>
      <w:r w:rsidR="00C37514" w:rsidRPr="00EA18EC">
        <w:rPr>
          <w:rFonts w:ascii="Franklin Gothic Book" w:hAnsi="Franklin Gothic Book" w:cstheme="minorHAnsi"/>
        </w:rPr>
        <w:t>, NC</w:t>
      </w:r>
    </w:p>
    <w:p w14:paraId="271BEE8F" w14:textId="77777777" w:rsidR="008900EB" w:rsidRPr="00EA18EC" w:rsidRDefault="008900EB" w:rsidP="008900EB">
      <w:pPr>
        <w:pStyle w:val="NoSpacing"/>
        <w:rPr>
          <w:rFonts w:ascii="Franklin Gothic Book" w:hAnsi="Franklin Gothic Book" w:cstheme="minorHAnsi"/>
        </w:rPr>
      </w:pPr>
    </w:p>
    <w:p w14:paraId="759B9B8B" w14:textId="13214637"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Bachelor of Art, Economics and International Finance</w:t>
      </w:r>
      <w:r w:rsidR="00C37514" w:rsidRPr="00EA18EC">
        <w:rPr>
          <w:rFonts w:ascii="Franklin Gothic Book" w:hAnsi="Franklin Gothic Book" w:cstheme="minorHAnsi"/>
        </w:rPr>
        <w:t xml:space="preserve"> (May 1992)</w:t>
      </w:r>
    </w:p>
    <w:p w14:paraId="0455705F" w14:textId="77777777" w:rsidR="00C37514"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The University of North Carolina</w:t>
      </w:r>
      <w:r w:rsidR="00C37514" w:rsidRPr="00EA18EC">
        <w:rPr>
          <w:rFonts w:ascii="Franklin Gothic Book" w:hAnsi="Franklin Gothic Book" w:cstheme="minorHAnsi"/>
        </w:rPr>
        <w:t xml:space="preserve">, </w:t>
      </w:r>
      <w:r w:rsidRPr="00EA18EC">
        <w:rPr>
          <w:rFonts w:ascii="Franklin Gothic Book" w:hAnsi="Franklin Gothic Book" w:cstheme="minorHAnsi"/>
        </w:rPr>
        <w:t>Charlotte</w:t>
      </w:r>
      <w:r w:rsidR="00C37514" w:rsidRPr="00EA18EC">
        <w:rPr>
          <w:rFonts w:ascii="Franklin Gothic Book" w:hAnsi="Franklin Gothic Book" w:cstheme="minorHAnsi"/>
        </w:rPr>
        <w:t>, NC</w:t>
      </w:r>
    </w:p>
    <w:p w14:paraId="583DAA84" w14:textId="77777777" w:rsidR="008900EB" w:rsidRPr="00EA18EC" w:rsidRDefault="008900EB" w:rsidP="008900EB">
      <w:pPr>
        <w:pStyle w:val="NoSpacing"/>
        <w:rPr>
          <w:rFonts w:ascii="Franklin Gothic Book" w:hAnsi="Franklin Gothic Book" w:cstheme="minorHAnsi"/>
        </w:rPr>
      </w:pPr>
    </w:p>
    <w:p w14:paraId="50C373D3" w14:textId="660807DF"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lastRenderedPageBreak/>
        <w:t>Post-bachelor studies towards an MBA</w:t>
      </w:r>
      <w:r w:rsidR="00C37514" w:rsidRPr="00EA18EC">
        <w:rPr>
          <w:rFonts w:ascii="Franklin Gothic Book" w:hAnsi="Franklin Gothic Book" w:cstheme="minorHAnsi"/>
        </w:rPr>
        <w:t xml:space="preserve"> (Concluded in 1997)</w:t>
      </w:r>
    </w:p>
    <w:p w14:paraId="753F58BD" w14:textId="2880072E" w:rsidR="008900EB" w:rsidRPr="00EA18EC" w:rsidRDefault="008900EB" w:rsidP="008900EB">
      <w:pPr>
        <w:pStyle w:val="NoSpacing"/>
        <w:rPr>
          <w:rFonts w:ascii="Franklin Gothic Book" w:hAnsi="Franklin Gothic Book" w:cstheme="minorHAnsi"/>
        </w:rPr>
      </w:pPr>
      <w:r w:rsidRPr="00EA18EC">
        <w:rPr>
          <w:rFonts w:ascii="Franklin Gothic Book" w:hAnsi="Franklin Gothic Book" w:cstheme="minorHAnsi"/>
        </w:rPr>
        <w:t>Queens University</w:t>
      </w:r>
    </w:p>
    <w:p w14:paraId="1A3C4ADD" w14:textId="77777777" w:rsidR="008900EB" w:rsidRPr="00EA18EC" w:rsidRDefault="008900EB" w:rsidP="008900EB">
      <w:pPr>
        <w:pStyle w:val="NoSpacing"/>
        <w:rPr>
          <w:rFonts w:ascii="Franklin Gothic Book" w:hAnsi="Franklin Gothic Book" w:cstheme="minorHAnsi"/>
        </w:rPr>
      </w:pPr>
    </w:p>
    <w:p w14:paraId="1610D209" w14:textId="4EE075ED" w:rsidR="008900EB" w:rsidRPr="00EA18EC" w:rsidRDefault="00C37514" w:rsidP="008900EB">
      <w:pPr>
        <w:pStyle w:val="NoSpacing"/>
        <w:rPr>
          <w:rFonts w:ascii="Franklin Gothic Book" w:hAnsi="Franklin Gothic Book" w:cstheme="minorHAnsi"/>
          <w:i/>
          <w:iCs/>
        </w:rPr>
      </w:pPr>
      <w:r w:rsidRPr="00EA18EC">
        <w:rPr>
          <w:rFonts w:ascii="Franklin Gothic Book" w:hAnsi="Franklin Gothic Book" w:cstheme="minorHAnsi"/>
          <w:i/>
          <w:iCs/>
        </w:rPr>
        <w:t>Certifications</w:t>
      </w:r>
    </w:p>
    <w:p w14:paraId="1E565D44" w14:textId="4995C67B" w:rsidR="008900EB" w:rsidRPr="00EA18EC" w:rsidRDefault="008900EB" w:rsidP="00C37514">
      <w:pPr>
        <w:pStyle w:val="NoSpacing"/>
        <w:numPr>
          <w:ilvl w:val="1"/>
          <w:numId w:val="43"/>
        </w:numPr>
        <w:rPr>
          <w:rFonts w:ascii="Franklin Gothic Book" w:hAnsi="Franklin Gothic Book" w:cstheme="minorHAnsi"/>
        </w:rPr>
      </w:pPr>
      <w:r w:rsidRPr="00EA18EC">
        <w:rPr>
          <w:rFonts w:ascii="Franklin Gothic Book" w:hAnsi="Franklin Gothic Book" w:cstheme="minorHAnsi"/>
        </w:rPr>
        <w:t>MCSE</w:t>
      </w:r>
    </w:p>
    <w:p w14:paraId="7244C3CE" w14:textId="11EC2CEF" w:rsidR="008900EB" w:rsidRPr="00EA18EC" w:rsidRDefault="008900EB" w:rsidP="00C37514">
      <w:pPr>
        <w:pStyle w:val="NoSpacing"/>
        <w:numPr>
          <w:ilvl w:val="1"/>
          <w:numId w:val="43"/>
        </w:numPr>
        <w:rPr>
          <w:rFonts w:ascii="Franklin Gothic Book" w:hAnsi="Franklin Gothic Book" w:cstheme="minorHAnsi"/>
        </w:rPr>
      </w:pPr>
      <w:r w:rsidRPr="00EA18EC">
        <w:rPr>
          <w:rFonts w:ascii="Franklin Gothic Book" w:hAnsi="Franklin Gothic Book" w:cstheme="minorHAnsi"/>
        </w:rPr>
        <w:t>IBM Rational Tools</w:t>
      </w:r>
    </w:p>
    <w:p w14:paraId="5318A853" w14:textId="77777777" w:rsidR="008900EB" w:rsidRPr="00EA18EC" w:rsidRDefault="008900EB" w:rsidP="008900EB">
      <w:pPr>
        <w:pStyle w:val="NoSpacing"/>
        <w:rPr>
          <w:rFonts w:ascii="Franklin Gothic Book" w:hAnsi="Franklin Gothic Book" w:cstheme="minorHAnsi"/>
        </w:rPr>
      </w:pPr>
    </w:p>
    <w:p w14:paraId="73FE66F8" w14:textId="7B29FE0A" w:rsidR="008900EB" w:rsidRPr="00EA18EC" w:rsidRDefault="00C37514" w:rsidP="008900EB">
      <w:pPr>
        <w:pStyle w:val="NoSpacing"/>
        <w:rPr>
          <w:rFonts w:ascii="Franklin Gothic Book" w:hAnsi="Franklin Gothic Book" w:cstheme="minorHAnsi"/>
          <w:i/>
          <w:iCs/>
        </w:rPr>
      </w:pPr>
      <w:r w:rsidRPr="00EA18EC">
        <w:rPr>
          <w:rFonts w:ascii="Franklin Gothic Book" w:hAnsi="Franklin Gothic Book" w:cstheme="minorHAnsi"/>
          <w:i/>
          <w:iCs/>
        </w:rPr>
        <w:t>Professional Organizations Memberships</w:t>
      </w:r>
    </w:p>
    <w:p w14:paraId="01C12ABD" w14:textId="58397153" w:rsidR="008900EB" w:rsidRPr="00EA18EC" w:rsidRDefault="008900EB" w:rsidP="00C37514">
      <w:pPr>
        <w:pStyle w:val="NoSpacing"/>
        <w:numPr>
          <w:ilvl w:val="1"/>
          <w:numId w:val="45"/>
        </w:numPr>
        <w:rPr>
          <w:rFonts w:ascii="Franklin Gothic Book" w:hAnsi="Franklin Gothic Book" w:cstheme="minorHAnsi"/>
        </w:rPr>
      </w:pPr>
      <w:r w:rsidRPr="00EA18EC">
        <w:rPr>
          <w:rFonts w:ascii="Franklin Gothic Book" w:hAnsi="Franklin Gothic Book" w:cstheme="minorHAnsi"/>
        </w:rPr>
        <w:t>IEEE</w:t>
      </w:r>
    </w:p>
    <w:p w14:paraId="6A9144D6" w14:textId="2EBD6860" w:rsidR="008900EB" w:rsidRPr="00EA18EC" w:rsidRDefault="008900EB" w:rsidP="00C37514">
      <w:pPr>
        <w:pStyle w:val="NoSpacing"/>
        <w:numPr>
          <w:ilvl w:val="1"/>
          <w:numId w:val="45"/>
        </w:numPr>
        <w:rPr>
          <w:rFonts w:ascii="Franklin Gothic Book" w:hAnsi="Franklin Gothic Book" w:cstheme="minorHAnsi"/>
        </w:rPr>
      </w:pPr>
      <w:r w:rsidRPr="00EA18EC">
        <w:rPr>
          <w:rFonts w:ascii="Franklin Gothic Book" w:hAnsi="Franklin Gothic Book" w:cstheme="minorHAnsi"/>
        </w:rPr>
        <w:t>Computer.org</w:t>
      </w:r>
    </w:p>
    <w:p w14:paraId="0F15A745" w14:textId="40906D17" w:rsidR="008900EB" w:rsidRPr="00EA18EC" w:rsidRDefault="008900EB" w:rsidP="00FB1645">
      <w:pPr>
        <w:pStyle w:val="NoSpacing"/>
        <w:numPr>
          <w:ilvl w:val="1"/>
          <w:numId w:val="45"/>
        </w:numPr>
        <w:rPr>
          <w:rFonts w:ascii="Franklin Gothic Book" w:hAnsi="Franklin Gothic Book" w:cstheme="minorHAnsi"/>
        </w:rPr>
      </w:pPr>
      <w:r w:rsidRPr="00EA18EC">
        <w:rPr>
          <w:rFonts w:ascii="Franklin Gothic Book" w:hAnsi="Franklin Gothic Book" w:cstheme="minorHAnsi"/>
        </w:rPr>
        <w:t>ACM</w:t>
      </w:r>
    </w:p>
    <w:sectPr w:rsidR="008900EB" w:rsidRPr="00EA18EC" w:rsidSect="000303A8">
      <w:headerReference w:type="default" r:id="rId13"/>
      <w:footerReference w:type="default" r:id="rId14"/>
      <w:headerReference w:type="first" r:id="rId15"/>
      <w:type w:val="continuous"/>
      <w:pgSz w:w="12240" w:h="15840" w:code="1"/>
      <w:pgMar w:top="1350" w:right="864" w:bottom="720" w:left="86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A010" w14:textId="77777777" w:rsidR="006532B5" w:rsidRDefault="006532B5">
      <w:r>
        <w:separator/>
      </w:r>
    </w:p>
  </w:endnote>
  <w:endnote w:type="continuationSeparator" w:id="0">
    <w:p w14:paraId="24B532E1" w14:textId="77777777" w:rsidR="006532B5" w:rsidRDefault="0065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400001FF" w:csb1="FFFF0000"/>
  </w:font>
  <w:font w:name="Garamond">
    <w:panose1 w:val="02020404030301010803"/>
    <w:charset w:val="00"/>
    <w:family w:val="roman"/>
    <w:pitch w:val="variable"/>
    <w:sig w:usb0="00000287" w:usb1="00000000" w:usb2="00000000" w:usb3="00000000" w:csb0="0000009F" w:csb1="00000000"/>
  </w:font>
  <w:font w:name="Life BT">
    <w:altName w:val="Times New Roman"/>
    <w:charset w:val="00"/>
    <w:family w:val="roman"/>
    <w:pitch w:val="default"/>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radeGothic">
    <w:altName w:val="Courier New"/>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8862" w14:textId="77777777" w:rsidR="00F36773" w:rsidRPr="00FA354F" w:rsidRDefault="00F36773" w:rsidP="001B5A4F">
    <w:pPr>
      <w:pStyle w:val="Footer"/>
      <w:ind w:left="-720"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DFFD" w14:textId="77777777" w:rsidR="006532B5" w:rsidRDefault="006532B5">
      <w:r>
        <w:separator/>
      </w:r>
    </w:p>
  </w:footnote>
  <w:footnote w:type="continuationSeparator" w:id="0">
    <w:p w14:paraId="3BAE6638" w14:textId="77777777" w:rsidR="006532B5" w:rsidRDefault="0065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D11F" w14:textId="77777777" w:rsidR="00F36773" w:rsidRPr="002F4D31" w:rsidRDefault="00F36773" w:rsidP="001B5A4F">
    <w:pPr>
      <w:tabs>
        <w:tab w:val="left" w:pos="1467"/>
      </w:tabs>
      <w:ind w:left="-900"/>
      <w:rPr>
        <w:rFonts w:ascii="TradeGothic" w:hAnsi="TradeGothic"/>
        <w:color w:val="A49B9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A8F0" w14:textId="77777777" w:rsidR="00351E28" w:rsidRDefault="00351E28">
    <w:pPr>
      <w:pStyle w:val="Header"/>
    </w:pPr>
  </w:p>
  <w:tbl>
    <w:tblPr>
      <w:tblW w:w="0" w:type="auto"/>
      <w:tblBorders>
        <w:bottom w:val="single" w:sz="4" w:space="0" w:color="auto"/>
      </w:tblBorders>
      <w:tblLook w:val="04A0" w:firstRow="1" w:lastRow="0" w:firstColumn="1" w:lastColumn="0" w:noHBand="0" w:noVBand="1"/>
    </w:tblPr>
    <w:tblGrid>
      <w:gridCol w:w="5279"/>
      <w:gridCol w:w="5233"/>
    </w:tblGrid>
    <w:tr w:rsidR="0076217F" w14:paraId="2E1CA4FB" w14:textId="77777777" w:rsidTr="00F442B0">
      <w:tc>
        <w:tcPr>
          <w:tcW w:w="5395" w:type="dxa"/>
        </w:tcPr>
        <w:p w14:paraId="2A32B4A8" w14:textId="77777777" w:rsidR="0076217F" w:rsidRPr="007B51D2" w:rsidRDefault="0076217F" w:rsidP="0076217F">
          <w:pPr>
            <w:rPr>
              <w:b/>
              <w:bCs/>
              <w:color w:val="4F81BD"/>
            </w:rPr>
          </w:pPr>
          <w:r w:rsidRPr="007B51D2">
            <w:rPr>
              <w:b/>
              <w:bCs/>
              <w:color w:val="4F81BD"/>
            </w:rPr>
            <w:t>Adel Eddin</w:t>
          </w:r>
        </w:p>
        <w:p w14:paraId="76495750" w14:textId="7A6F39F2" w:rsidR="0076217F" w:rsidRPr="007B51D2" w:rsidRDefault="0076217F" w:rsidP="0076217F">
          <w:pPr>
            <w:rPr>
              <w:b/>
              <w:bCs/>
              <w:color w:val="4F81BD"/>
            </w:rPr>
          </w:pPr>
          <w:r w:rsidRPr="007B51D2">
            <w:rPr>
              <w:b/>
              <w:bCs/>
              <w:color w:val="4F81BD"/>
            </w:rPr>
            <w:t>Cell Number: (</w:t>
          </w:r>
          <w:r w:rsidR="00A91451">
            <w:rPr>
              <w:b/>
              <w:bCs/>
              <w:color w:val="4F81BD"/>
            </w:rPr>
            <w:t>XXX</w:t>
          </w:r>
          <w:r w:rsidRPr="007B51D2">
            <w:rPr>
              <w:b/>
              <w:bCs/>
              <w:color w:val="4F81BD"/>
            </w:rPr>
            <w:t xml:space="preserve">) </w:t>
          </w:r>
          <w:r w:rsidR="00A91451">
            <w:rPr>
              <w:b/>
              <w:bCs/>
              <w:color w:val="4F81BD"/>
            </w:rPr>
            <w:t>XXX</w:t>
          </w:r>
          <w:r>
            <w:rPr>
              <w:b/>
              <w:bCs/>
              <w:color w:val="4F81BD"/>
            </w:rPr>
            <w:t>-</w:t>
          </w:r>
          <w:r w:rsidR="00A91451">
            <w:rPr>
              <w:b/>
              <w:bCs/>
              <w:color w:val="4F81BD"/>
            </w:rPr>
            <w:t>XXXX</w:t>
          </w:r>
        </w:p>
        <w:p w14:paraId="76A7806F" w14:textId="77777777" w:rsidR="0076217F" w:rsidRPr="007B51D2" w:rsidRDefault="0076217F" w:rsidP="0076217F">
          <w:pPr>
            <w:rPr>
              <w:b/>
              <w:bCs/>
              <w:color w:val="4F81BD"/>
            </w:rPr>
          </w:pPr>
          <w:r>
            <w:rPr>
              <w:b/>
              <w:bCs/>
              <w:color w:val="4F81BD"/>
            </w:rPr>
            <w:t>ase</w:t>
          </w:r>
          <w:r w:rsidRPr="007B51D2">
            <w:rPr>
              <w:b/>
              <w:bCs/>
              <w:color w:val="4F81BD"/>
            </w:rPr>
            <w:t>@</w:t>
          </w:r>
          <w:r>
            <w:rPr>
              <w:b/>
              <w:bCs/>
              <w:color w:val="4F81BD"/>
            </w:rPr>
            <w:t>A</w:t>
          </w:r>
          <w:r w:rsidRPr="007B51D2">
            <w:rPr>
              <w:b/>
              <w:bCs/>
              <w:color w:val="4F81BD"/>
            </w:rPr>
            <w:t>drdweb.com</w:t>
          </w:r>
        </w:p>
      </w:tc>
      <w:tc>
        <w:tcPr>
          <w:tcW w:w="5395" w:type="dxa"/>
        </w:tcPr>
        <w:p w14:paraId="12F72394" w14:textId="6A65CC02" w:rsidR="0076217F" w:rsidRPr="007B51D2" w:rsidRDefault="0076217F" w:rsidP="0076217F">
          <w:pPr>
            <w:jc w:val="right"/>
            <w:rPr>
              <w:b/>
              <w:bCs/>
              <w:color w:val="4F81BD"/>
            </w:rPr>
          </w:pPr>
          <w:r w:rsidRPr="007B51D2">
            <w:rPr>
              <w:b/>
              <w:bCs/>
              <w:noProof/>
              <w:color w:val="4F81BD"/>
            </w:rPr>
            <w:drawing>
              <wp:inline distT="0" distB="0" distL="0" distR="0" wp14:anchorId="60EAC920" wp14:editId="5E505658">
                <wp:extent cx="541020" cy="541020"/>
                <wp:effectExtent l="0" t="0" r="0" b="0"/>
                <wp:docPr id="307453052" name="Picture 1" descr="A person in a scar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53052" name="Picture 1" descr="A person in a scarf&#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tc>
    </w:tr>
  </w:tbl>
  <w:p w14:paraId="23F6D9A1" w14:textId="68968880" w:rsidR="005F727E" w:rsidRDefault="005F727E" w:rsidP="00762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01E"/>
    <w:multiLevelType w:val="hybridMultilevel"/>
    <w:tmpl w:val="7054B8C0"/>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5E297A"/>
    <w:multiLevelType w:val="hybridMultilevel"/>
    <w:tmpl w:val="E8C45A40"/>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D130A"/>
    <w:multiLevelType w:val="hybridMultilevel"/>
    <w:tmpl w:val="3B6E6A92"/>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085080"/>
    <w:multiLevelType w:val="hybridMultilevel"/>
    <w:tmpl w:val="21C031C6"/>
    <w:lvl w:ilvl="0" w:tplc="C90A0656">
      <w:start w:val="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113D07"/>
    <w:multiLevelType w:val="hybridMultilevel"/>
    <w:tmpl w:val="AD263E7C"/>
    <w:lvl w:ilvl="0" w:tplc="6E7C1204">
      <w:start w:val="1"/>
      <w:numFmt w:val="bullet"/>
      <w:pStyle w:val="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A2ED0"/>
    <w:multiLevelType w:val="hybridMultilevel"/>
    <w:tmpl w:val="CCF67A24"/>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DD0777"/>
    <w:multiLevelType w:val="hybridMultilevel"/>
    <w:tmpl w:val="0C28AC8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2751A4"/>
    <w:multiLevelType w:val="hybridMultilevel"/>
    <w:tmpl w:val="D03E5F92"/>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7056B9"/>
    <w:multiLevelType w:val="hybridMultilevel"/>
    <w:tmpl w:val="937438A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FCE68B9"/>
    <w:multiLevelType w:val="hybridMultilevel"/>
    <w:tmpl w:val="9DA8B19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7D220C"/>
    <w:multiLevelType w:val="hybridMultilevel"/>
    <w:tmpl w:val="AAA619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8516217"/>
    <w:multiLevelType w:val="hybridMultilevel"/>
    <w:tmpl w:val="A4F28624"/>
    <w:lvl w:ilvl="0" w:tplc="40090005">
      <w:start w:val="1"/>
      <w:numFmt w:val="bullet"/>
      <w:lvlText w:val=""/>
      <w:lvlJc w:val="left"/>
      <w:pPr>
        <w:ind w:left="720" w:hanging="360"/>
      </w:pPr>
      <w:rPr>
        <w:rFonts w:ascii="Wingdings" w:hAnsi="Wingdings" w:hint="default"/>
      </w:rPr>
    </w:lvl>
    <w:lvl w:ilvl="1" w:tplc="FC760044">
      <w:start w:val="3"/>
      <w:numFmt w:val="bullet"/>
      <w:lvlText w:val="-"/>
      <w:lvlJc w:val="left"/>
      <w:pPr>
        <w:ind w:left="1800" w:hanging="72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E353C8"/>
    <w:multiLevelType w:val="hybridMultilevel"/>
    <w:tmpl w:val="0484B0D0"/>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8220C0"/>
    <w:multiLevelType w:val="hybridMultilevel"/>
    <w:tmpl w:val="3E047764"/>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226D26"/>
    <w:multiLevelType w:val="hybridMultilevel"/>
    <w:tmpl w:val="4C06D180"/>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2884A1B"/>
    <w:multiLevelType w:val="hybridMultilevel"/>
    <w:tmpl w:val="0F5EF770"/>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5F0904"/>
    <w:multiLevelType w:val="hybridMultilevel"/>
    <w:tmpl w:val="088E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F5B09"/>
    <w:multiLevelType w:val="hybridMultilevel"/>
    <w:tmpl w:val="F51E0626"/>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5F089B"/>
    <w:multiLevelType w:val="singleLevel"/>
    <w:tmpl w:val="3E387BD8"/>
    <w:lvl w:ilvl="0">
      <w:start w:val="1"/>
      <w:numFmt w:val="bullet"/>
      <w:pStyle w:val="ulul0"/>
      <w:lvlText w:val="–"/>
      <w:lvlJc w:val="left"/>
      <w:pPr>
        <w:tabs>
          <w:tab w:val="num" w:pos="360"/>
        </w:tabs>
        <w:ind w:left="360" w:hanging="360"/>
      </w:pPr>
      <w:rPr>
        <w:rFonts w:ascii="Times New Roman" w:hAnsi="Times New Roman" w:hint="default"/>
        <w:sz w:val="18"/>
      </w:rPr>
    </w:lvl>
  </w:abstractNum>
  <w:abstractNum w:abstractNumId="19" w15:restartNumberingAfterBreak="0">
    <w:nsid w:val="49714439"/>
    <w:multiLevelType w:val="hybridMultilevel"/>
    <w:tmpl w:val="675EE710"/>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2B723C"/>
    <w:multiLevelType w:val="hybridMultilevel"/>
    <w:tmpl w:val="54164ED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1E4BD9"/>
    <w:multiLevelType w:val="hybridMultilevel"/>
    <w:tmpl w:val="30ACAA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FE42A05"/>
    <w:multiLevelType w:val="hybridMultilevel"/>
    <w:tmpl w:val="591CE47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2B53FBA"/>
    <w:multiLevelType w:val="hybridMultilevel"/>
    <w:tmpl w:val="01321A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43C4464"/>
    <w:multiLevelType w:val="hybridMultilevel"/>
    <w:tmpl w:val="EC1EB94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63A431F"/>
    <w:multiLevelType w:val="hybridMultilevel"/>
    <w:tmpl w:val="79F2CAA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95601CA"/>
    <w:multiLevelType w:val="hybridMultilevel"/>
    <w:tmpl w:val="B0D6AB0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E7657F"/>
    <w:multiLevelType w:val="hybridMultilevel"/>
    <w:tmpl w:val="A6B4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670F0"/>
    <w:multiLevelType w:val="hybridMultilevel"/>
    <w:tmpl w:val="DB12BB74"/>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FB25A3"/>
    <w:multiLevelType w:val="hybridMultilevel"/>
    <w:tmpl w:val="27AC5820"/>
    <w:lvl w:ilvl="0" w:tplc="40090005">
      <w:start w:val="1"/>
      <w:numFmt w:val="bullet"/>
      <w:lvlText w:val=""/>
      <w:lvlJc w:val="left"/>
      <w:pPr>
        <w:ind w:left="720" w:hanging="360"/>
      </w:pPr>
      <w:rPr>
        <w:rFonts w:ascii="Wingdings" w:hAnsi="Wingdings" w:hint="default"/>
      </w:rPr>
    </w:lvl>
    <w:lvl w:ilvl="1" w:tplc="7B50295C">
      <w:start w:val="3"/>
      <w:numFmt w:val="bullet"/>
      <w:lvlText w:val="-"/>
      <w:lvlJc w:val="left"/>
      <w:pPr>
        <w:ind w:left="1800" w:hanging="72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647490"/>
    <w:multiLevelType w:val="hybridMultilevel"/>
    <w:tmpl w:val="D29E82BC"/>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017D92"/>
    <w:multiLevelType w:val="hybridMultilevel"/>
    <w:tmpl w:val="33AE1DE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287117E"/>
    <w:multiLevelType w:val="hybridMultilevel"/>
    <w:tmpl w:val="8D0EE334"/>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2F3926"/>
    <w:multiLevelType w:val="hybridMultilevel"/>
    <w:tmpl w:val="2EA2849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A6168F1"/>
    <w:multiLevelType w:val="hybridMultilevel"/>
    <w:tmpl w:val="0EA2DD30"/>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C91F7B"/>
    <w:multiLevelType w:val="hybridMultilevel"/>
    <w:tmpl w:val="B7FCE9A2"/>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CFD764F"/>
    <w:multiLevelType w:val="hybridMultilevel"/>
    <w:tmpl w:val="17EE4418"/>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E185937"/>
    <w:multiLevelType w:val="hybridMultilevel"/>
    <w:tmpl w:val="E9C4AD46"/>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99785B"/>
    <w:multiLevelType w:val="hybridMultilevel"/>
    <w:tmpl w:val="FCB8D2C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1B73C1D"/>
    <w:multiLevelType w:val="hybridMultilevel"/>
    <w:tmpl w:val="3B82437C"/>
    <w:lvl w:ilvl="0" w:tplc="40090005">
      <w:start w:val="1"/>
      <w:numFmt w:val="bullet"/>
      <w:lvlText w:val=""/>
      <w:lvlJc w:val="left"/>
      <w:pPr>
        <w:ind w:left="720" w:hanging="360"/>
      </w:pPr>
      <w:rPr>
        <w:rFonts w:ascii="Wingdings" w:hAnsi="Wingdings" w:hint="default"/>
      </w:rPr>
    </w:lvl>
    <w:lvl w:ilvl="1" w:tplc="796E1408">
      <w:start w:val="4"/>
      <w:numFmt w:val="bullet"/>
      <w:lvlText w:val="•"/>
      <w:lvlJc w:val="left"/>
      <w:pPr>
        <w:ind w:left="1800" w:hanging="72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22A10ED"/>
    <w:multiLevelType w:val="hybridMultilevel"/>
    <w:tmpl w:val="140AFFF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8035FE7"/>
    <w:multiLevelType w:val="hybridMultilevel"/>
    <w:tmpl w:val="CADE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1553B"/>
    <w:multiLevelType w:val="hybridMultilevel"/>
    <w:tmpl w:val="E7CE4AF2"/>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8936E48"/>
    <w:multiLevelType w:val="hybridMultilevel"/>
    <w:tmpl w:val="230287EC"/>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A2165B"/>
    <w:multiLevelType w:val="hybridMultilevel"/>
    <w:tmpl w:val="0DEC6644"/>
    <w:lvl w:ilvl="0" w:tplc="40090005">
      <w:start w:val="1"/>
      <w:numFmt w:val="bullet"/>
      <w:lvlText w:val=""/>
      <w:lvlJc w:val="left"/>
      <w:pPr>
        <w:ind w:left="720" w:hanging="360"/>
      </w:pPr>
      <w:rPr>
        <w:rFonts w:ascii="Wingdings" w:hAnsi="Wingdings" w:hint="default"/>
      </w:rPr>
    </w:lvl>
    <w:lvl w:ilvl="1" w:tplc="50FE7EDC">
      <w:start w:val="3"/>
      <w:numFmt w:val="bullet"/>
      <w:lvlText w:val="-"/>
      <w:lvlJc w:val="left"/>
      <w:pPr>
        <w:ind w:left="1800" w:hanging="72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D130988"/>
    <w:multiLevelType w:val="hybridMultilevel"/>
    <w:tmpl w:val="98F8F30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E8D3840"/>
    <w:multiLevelType w:val="hybridMultilevel"/>
    <w:tmpl w:val="3B78E8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19437109">
    <w:abstractNumId w:val="18"/>
  </w:num>
  <w:num w:numId="2" w16cid:durableId="1780684396">
    <w:abstractNumId w:val="4"/>
  </w:num>
  <w:num w:numId="3" w16cid:durableId="826288145">
    <w:abstractNumId w:val="27"/>
  </w:num>
  <w:num w:numId="4" w16cid:durableId="1813251904">
    <w:abstractNumId w:val="21"/>
  </w:num>
  <w:num w:numId="5" w16cid:durableId="1035080632">
    <w:abstractNumId w:val="11"/>
  </w:num>
  <w:num w:numId="6" w16cid:durableId="1249734241">
    <w:abstractNumId w:val="23"/>
  </w:num>
  <w:num w:numId="7" w16cid:durableId="1446119248">
    <w:abstractNumId w:val="20"/>
  </w:num>
  <w:num w:numId="8" w16cid:durableId="1087456462">
    <w:abstractNumId w:val="24"/>
  </w:num>
  <w:num w:numId="9" w16cid:durableId="431704155">
    <w:abstractNumId w:val="46"/>
  </w:num>
  <w:num w:numId="10" w16cid:durableId="1354526787">
    <w:abstractNumId w:val="8"/>
  </w:num>
  <w:num w:numId="11" w16cid:durableId="1402606681">
    <w:abstractNumId w:val="29"/>
  </w:num>
  <w:num w:numId="12" w16cid:durableId="1830057887">
    <w:abstractNumId w:val="25"/>
  </w:num>
  <w:num w:numId="13" w16cid:durableId="264579894">
    <w:abstractNumId w:val="33"/>
  </w:num>
  <w:num w:numId="14" w16cid:durableId="1579634902">
    <w:abstractNumId w:val="44"/>
  </w:num>
  <w:num w:numId="15" w16cid:durableId="936905348">
    <w:abstractNumId w:val="10"/>
  </w:num>
  <w:num w:numId="16" w16cid:durableId="340281134">
    <w:abstractNumId w:val="45"/>
  </w:num>
  <w:num w:numId="17" w16cid:durableId="775833170">
    <w:abstractNumId w:val="39"/>
  </w:num>
  <w:num w:numId="18" w16cid:durableId="517158220">
    <w:abstractNumId w:val="31"/>
  </w:num>
  <w:num w:numId="19" w16cid:durableId="1178731363">
    <w:abstractNumId w:val="3"/>
  </w:num>
  <w:num w:numId="20" w16cid:durableId="1384675332">
    <w:abstractNumId w:val="38"/>
  </w:num>
  <w:num w:numId="21" w16cid:durableId="1069575530">
    <w:abstractNumId w:val="15"/>
  </w:num>
  <w:num w:numId="22" w16cid:durableId="1547526370">
    <w:abstractNumId w:val="0"/>
  </w:num>
  <w:num w:numId="23" w16cid:durableId="1323565">
    <w:abstractNumId w:val="9"/>
  </w:num>
  <w:num w:numId="24" w16cid:durableId="1014111872">
    <w:abstractNumId w:val="34"/>
  </w:num>
  <w:num w:numId="25" w16cid:durableId="428543766">
    <w:abstractNumId w:val="32"/>
  </w:num>
  <w:num w:numId="26" w16cid:durableId="1708721008">
    <w:abstractNumId w:val="12"/>
  </w:num>
  <w:num w:numId="27" w16cid:durableId="1823812295">
    <w:abstractNumId w:val="22"/>
  </w:num>
  <w:num w:numId="28" w16cid:durableId="423109266">
    <w:abstractNumId w:val="30"/>
  </w:num>
  <w:num w:numId="29" w16cid:durableId="599340352">
    <w:abstractNumId w:val="2"/>
  </w:num>
  <w:num w:numId="30" w16cid:durableId="721635792">
    <w:abstractNumId w:val="5"/>
  </w:num>
  <w:num w:numId="31" w16cid:durableId="573323697">
    <w:abstractNumId w:val="36"/>
  </w:num>
  <w:num w:numId="32" w16cid:durableId="1952544311">
    <w:abstractNumId w:val="28"/>
  </w:num>
  <w:num w:numId="33" w16cid:durableId="1323006580">
    <w:abstractNumId w:val="42"/>
  </w:num>
  <w:num w:numId="34" w16cid:durableId="31195705">
    <w:abstractNumId w:val="40"/>
  </w:num>
  <w:num w:numId="35" w16cid:durableId="74128595">
    <w:abstractNumId w:val="43"/>
  </w:num>
  <w:num w:numId="36" w16cid:durableId="101145768">
    <w:abstractNumId w:val="26"/>
  </w:num>
  <w:num w:numId="37" w16cid:durableId="2039617903">
    <w:abstractNumId w:val="1"/>
  </w:num>
  <w:num w:numId="38" w16cid:durableId="1616205603">
    <w:abstractNumId w:val="14"/>
  </w:num>
  <w:num w:numId="39" w16cid:durableId="2018147314">
    <w:abstractNumId w:val="19"/>
  </w:num>
  <w:num w:numId="40" w16cid:durableId="1518543564">
    <w:abstractNumId w:val="6"/>
  </w:num>
  <w:num w:numId="41" w16cid:durableId="1002514566">
    <w:abstractNumId w:val="7"/>
  </w:num>
  <w:num w:numId="42" w16cid:durableId="1930388589">
    <w:abstractNumId w:val="35"/>
  </w:num>
  <w:num w:numId="43" w16cid:durableId="548495569">
    <w:abstractNumId w:val="17"/>
  </w:num>
  <w:num w:numId="44" w16cid:durableId="1018895585">
    <w:abstractNumId w:val="13"/>
  </w:num>
  <w:num w:numId="45" w16cid:durableId="1271429007">
    <w:abstractNumId w:val="37"/>
  </w:num>
  <w:num w:numId="46" w16cid:durableId="538082311">
    <w:abstractNumId w:val="41"/>
  </w:num>
  <w:num w:numId="47" w16cid:durableId="194159600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03"/>
    <w:rsid w:val="00001E9F"/>
    <w:rsid w:val="00001F07"/>
    <w:rsid w:val="00002D0E"/>
    <w:rsid w:val="0001299F"/>
    <w:rsid w:val="00013A1B"/>
    <w:rsid w:val="00016381"/>
    <w:rsid w:val="00016CA7"/>
    <w:rsid w:val="00021A83"/>
    <w:rsid w:val="00025C37"/>
    <w:rsid w:val="00026B41"/>
    <w:rsid w:val="000303A8"/>
    <w:rsid w:val="000476A0"/>
    <w:rsid w:val="0005464B"/>
    <w:rsid w:val="00065568"/>
    <w:rsid w:val="000833C8"/>
    <w:rsid w:val="00090937"/>
    <w:rsid w:val="000929A6"/>
    <w:rsid w:val="0009595B"/>
    <w:rsid w:val="000A6D4E"/>
    <w:rsid w:val="000A79F8"/>
    <w:rsid w:val="000B45EC"/>
    <w:rsid w:val="000C1E28"/>
    <w:rsid w:val="000C4867"/>
    <w:rsid w:val="000D575D"/>
    <w:rsid w:val="000D664C"/>
    <w:rsid w:val="000F02FF"/>
    <w:rsid w:val="000F54E5"/>
    <w:rsid w:val="000F6DEF"/>
    <w:rsid w:val="0010517C"/>
    <w:rsid w:val="001158C7"/>
    <w:rsid w:val="00130135"/>
    <w:rsid w:val="00132FBE"/>
    <w:rsid w:val="00135575"/>
    <w:rsid w:val="00136ABB"/>
    <w:rsid w:val="00142458"/>
    <w:rsid w:val="001436F0"/>
    <w:rsid w:val="00166BE5"/>
    <w:rsid w:val="0017323A"/>
    <w:rsid w:val="0017634E"/>
    <w:rsid w:val="001855ED"/>
    <w:rsid w:val="00193E78"/>
    <w:rsid w:val="00193FC0"/>
    <w:rsid w:val="001A0924"/>
    <w:rsid w:val="001A26BD"/>
    <w:rsid w:val="001B5A4F"/>
    <w:rsid w:val="001C377B"/>
    <w:rsid w:val="001C674C"/>
    <w:rsid w:val="001D3C84"/>
    <w:rsid w:val="001D5D75"/>
    <w:rsid w:val="001D6AA7"/>
    <w:rsid w:val="002075B9"/>
    <w:rsid w:val="002143A7"/>
    <w:rsid w:val="0022290D"/>
    <w:rsid w:val="00226B59"/>
    <w:rsid w:val="00230CAB"/>
    <w:rsid w:val="00235187"/>
    <w:rsid w:val="002366FA"/>
    <w:rsid w:val="00246646"/>
    <w:rsid w:val="0025079A"/>
    <w:rsid w:val="00253DF2"/>
    <w:rsid w:val="00261ED9"/>
    <w:rsid w:val="00263568"/>
    <w:rsid w:val="002658D2"/>
    <w:rsid w:val="00270C86"/>
    <w:rsid w:val="0027161D"/>
    <w:rsid w:val="002722C5"/>
    <w:rsid w:val="00273B51"/>
    <w:rsid w:val="002741F2"/>
    <w:rsid w:val="00280FFD"/>
    <w:rsid w:val="00287271"/>
    <w:rsid w:val="00290725"/>
    <w:rsid w:val="002C43A6"/>
    <w:rsid w:val="002C679F"/>
    <w:rsid w:val="002D0861"/>
    <w:rsid w:val="002D18D7"/>
    <w:rsid w:val="002D2261"/>
    <w:rsid w:val="002D38EA"/>
    <w:rsid w:val="002D3B7F"/>
    <w:rsid w:val="002D79F6"/>
    <w:rsid w:val="002E73FD"/>
    <w:rsid w:val="002F4D31"/>
    <w:rsid w:val="00303FE4"/>
    <w:rsid w:val="00310A41"/>
    <w:rsid w:val="00317C28"/>
    <w:rsid w:val="00327DCE"/>
    <w:rsid w:val="003405F6"/>
    <w:rsid w:val="003433EF"/>
    <w:rsid w:val="00351E28"/>
    <w:rsid w:val="00353FA7"/>
    <w:rsid w:val="00355812"/>
    <w:rsid w:val="0035757A"/>
    <w:rsid w:val="00370B44"/>
    <w:rsid w:val="00390200"/>
    <w:rsid w:val="003924A7"/>
    <w:rsid w:val="0039262A"/>
    <w:rsid w:val="00394647"/>
    <w:rsid w:val="003947CA"/>
    <w:rsid w:val="00394C10"/>
    <w:rsid w:val="00396CE9"/>
    <w:rsid w:val="00397437"/>
    <w:rsid w:val="003A52E1"/>
    <w:rsid w:val="003A58E9"/>
    <w:rsid w:val="003C23F4"/>
    <w:rsid w:val="003C6149"/>
    <w:rsid w:val="003C63E4"/>
    <w:rsid w:val="003D150A"/>
    <w:rsid w:val="003D36ED"/>
    <w:rsid w:val="003E6858"/>
    <w:rsid w:val="003F5A49"/>
    <w:rsid w:val="004021D2"/>
    <w:rsid w:val="004030CC"/>
    <w:rsid w:val="00410CCA"/>
    <w:rsid w:val="00412ED9"/>
    <w:rsid w:val="00413DD3"/>
    <w:rsid w:val="00417A26"/>
    <w:rsid w:val="00421AB2"/>
    <w:rsid w:val="00431F60"/>
    <w:rsid w:val="0043369E"/>
    <w:rsid w:val="004336FF"/>
    <w:rsid w:val="00434452"/>
    <w:rsid w:val="00435267"/>
    <w:rsid w:val="00444FC1"/>
    <w:rsid w:val="004469DA"/>
    <w:rsid w:val="0045762B"/>
    <w:rsid w:val="00472A5A"/>
    <w:rsid w:val="00476972"/>
    <w:rsid w:val="00476B29"/>
    <w:rsid w:val="00487CC3"/>
    <w:rsid w:val="00490A05"/>
    <w:rsid w:val="00493FA2"/>
    <w:rsid w:val="004957BA"/>
    <w:rsid w:val="004A0B9A"/>
    <w:rsid w:val="004A1F3A"/>
    <w:rsid w:val="004B7F33"/>
    <w:rsid w:val="004D2CB0"/>
    <w:rsid w:val="004D3769"/>
    <w:rsid w:val="004D4C41"/>
    <w:rsid w:val="004D6A69"/>
    <w:rsid w:val="004E1A7C"/>
    <w:rsid w:val="004F7851"/>
    <w:rsid w:val="00500FB0"/>
    <w:rsid w:val="005127CA"/>
    <w:rsid w:val="0051566F"/>
    <w:rsid w:val="005312A9"/>
    <w:rsid w:val="005474E6"/>
    <w:rsid w:val="00554D44"/>
    <w:rsid w:val="00564265"/>
    <w:rsid w:val="005727AC"/>
    <w:rsid w:val="00572B34"/>
    <w:rsid w:val="0057406A"/>
    <w:rsid w:val="00575566"/>
    <w:rsid w:val="00581C6A"/>
    <w:rsid w:val="00583F00"/>
    <w:rsid w:val="0059774D"/>
    <w:rsid w:val="005B0222"/>
    <w:rsid w:val="005B0DCE"/>
    <w:rsid w:val="005B3AB9"/>
    <w:rsid w:val="005B703A"/>
    <w:rsid w:val="005C619D"/>
    <w:rsid w:val="005C6F44"/>
    <w:rsid w:val="005C7B54"/>
    <w:rsid w:val="005D57F8"/>
    <w:rsid w:val="005D6547"/>
    <w:rsid w:val="005D66AE"/>
    <w:rsid w:val="005E3B43"/>
    <w:rsid w:val="005E5E78"/>
    <w:rsid w:val="005F13FF"/>
    <w:rsid w:val="005F727E"/>
    <w:rsid w:val="0062434B"/>
    <w:rsid w:val="00632EB5"/>
    <w:rsid w:val="0063740C"/>
    <w:rsid w:val="006418AF"/>
    <w:rsid w:val="00643E74"/>
    <w:rsid w:val="006532B5"/>
    <w:rsid w:val="006608CA"/>
    <w:rsid w:val="00685924"/>
    <w:rsid w:val="00697DBB"/>
    <w:rsid w:val="006A400B"/>
    <w:rsid w:val="006A4414"/>
    <w:rsid w:val="006B24F3"/>
    <w:rsid w:val="006B278C"/>
    <w:rsid w:val="006B7736"/>
    <w:rsid w:val="006C0327"/>
    <w:rsid w:val="006C5418"/>
    <w:rsid w:val="006C77A3"/>
    <w:rsid w:val="006D305D"/>
    <w:rsid w:val="006E3C57"/>
    <w:rsid w:val="006E79B7"/>
    <w:rsid w:val="006F681C"/>
    <w:rsid w:val="007119DD"/>
    <w:rsid w:val="007178E4"/>
    <w:rsid w:val="00730784"/>
    <w:rsid w:val="0073362C"/>
    <w:rsid w:val="00736C81"/>
    <w:rsid w:val="00745E95"/>
    <w:rsid w:val="0075622E"/>
    <w:rsid w:val="00760DE2"/>
    <w:rsid w:val="00761B10"/>
    <w:rsid w:val="00761DF2"/>
    <w:rsid w:val="0076217F"/>
    <w:rsid w:val="0077732F"/>
    <w:rsid w:val="00787BB8"/>
    <w:rsid w:val="007935D6"/>
    <w:rsid w:val="007A5897"/>
    <w:rsid w:val="007B2A8A"/>
    <w:rsid w:val="007C7633"/>
    <w:rsid w:val="007D1AEB"/>
    <w:rsid w:val="007D3FBD"/>
    <w:rsid w:val="007D5807"/>
    <w:rsid w:val="007F46F3"/>
    <w:rsid w:val="007F6012"/>
    <w:rsid w:val="00800864"/>
    <w:rsid w:val="00801E9A"/>
    <w:rsid w:val="00812F03"/>
    <w:rsid w:val="00816273"/>
    <w:rsid w:val="008162F4"/>
    <w:rsid w:val="00816D7B"/>
    <w:rsid w:val="00820D01"/>
    <w:rsid w:val="00823108"/>
    <w:rsid w:val="00823714"/>
    <w:rsid w:val="008261CD"/>
    <w:rsid w:val="00826E71"/>
    <w:rsid w:val="008328A9"/>
    <w:rsid w:val="008343E4"/>
    <w:rsid w:val="0084560F"/>
    <w:rsid w:val="00851308"/>
    <w:rsid w:val="0085285B"/>
    <w:rsid w:val="008566FE"/>
    <w:rsid w:val="00863750"/>
    <w:rsid w:val="00866B8C"/>
    <w:rsid w:val="00882D8D"/>
    <w:rsid w:val="00886FD8"/>
    <w:rsid w:val="008900EB"/>
    <w:rsid w:val="008912A3"/>
    <w:rsid w:val="008936D5"/>
    <w:rsid w:val="008948A7"/>
    <w:rsid w:val="008B2C1A"/>
    <w:rsid w:val="008C5F9D"/>
    <w:rsid w:val="008D2574"/>
    <w:rsid w:val="008D3FF2"/>
    <w:rsid w:val="008E5157"/>
    <w:rsid w:val="008F00A6"/>
    <w:rsid w:val="009009BA"/>
    <w:rsid w:val="00907F2A"/>
    <w:rsid w:val="00913BB8"/>
    <w:rsid w:val="00914ABE"/>
    <w:rsid w:val="009154BC"/>
    <w:rsid w:val="00915956"/>
    <w:rsid w:val="00920885"/>
    <w:rsid w:val="009335CA"/>
    <w:rsid w:val="009342B4"/>
    <w:rsid w:val="00934454"/>
    <w:rsid w:val="00945835"/>
    <w:rsid w:val="00951E64"/>
    <w:rsid w:val="00961399"/>
    <w:rsid w:val="00963870"/>
    <w:rsid w:val="009655A9"/>
    <w:rsid w:val="009660D2"/>
    <w:rsid w:val="00966F83"/>
    <w:rsid w:val="009844F6"/>
    <w:rsid w:val="00985F8D"/>
    <w:rsid w:val="00996B04"/>
    <w:rsid w:val="00997CCD"/>
    <w:rsid w:val="009A488F"/>
    <w:rsid w:val="009C483F"/>
    <w:rsid w:val="009D2D5B"/>
    <w:rsid w:val="009E3D31"/>
    <w:rsid w:val="009F5D0E"/>
    <w:rsid w:val="00A07E68"/>
    <w:rsid w:val="00A103B9"/>
    <w:rsid w:val="00A10CAD"/>
    <w:rsid w:val="00A17C8F"/>
    <w:rsid w:val="00A242CD"/>
    <w:rsid w:val="00A309D4"/>
    <w:rsid w:val="00A31925"/>
    <w:rsid w:val="00A31DE2"/>
    <w:rsid w:val="00A32B44"/>
    <w:rsid w:val="00A33359"/>
    <w:rsid w:val="00A63E68"/>
    <w:rsid w:val="00A6644F"/>
    <w:rsid w:val="00A742E5"/>
    <w:rsid w:val="00A76080"/>
    <w:rsid w:val="00A80757"/>
    <w:rsid w:val="00A83C73"/>
    <w:rsid w:val="00A91451"/>
    <w:rsid w:val="00AB1801"/>
    <w:rsid w:val="00AB1CFF"/>
    <w:rsid w:val="00AB2CDA"/>
    <w:rsid w:val="00AB3AC1"/>
    <w:rsid w:val="00AB5EDE"/>
    <w:rsid w:val="00AC08C4"/>
    <w:rsid w:val="00AC5102"/>
    <w:rsid w:val="00AC52BA"/>
    <w:rsid w:val="00AC733F"/>
    <w:rsid w:val="00AD2407"/>
    <w:rsid w:val="00AE740E"/>
    <w:rsid w:val="00AF1D48"/>
    <w:rsid w:val="00AF359E"/>
    <w:rsid w:val="00AF422C"/>
    <w:rsid w:val="00AF4963"/>
    <w:rsid w:val="00B00AEE"/>
    <w:rsid w:val="00B02A03"/>
    <w:rsid w:val="00B1043F"/>
    <w:rsid w:val="00B16A8E"/>
    <w:rsid w:val="00B340D5"/>
    <w:rsid w:val="00B47641"/>
    <w:rsid w:val="00B514DB"/>
    <w:rsid w:val="00B538AE"/>
    <w:rsid w:val="00B64294"/>
    <w:rsid w:val="00B71650"/>
    <w:rsid w:val="00B74F9E"/>
    <w:rsid w:val="00B9095C"/>
    <w:rsid w:val="00B95F0C"/>
    <w:rsid w:val="00BA5853"/>
    <w:rsid w:val="00BB44C5"/>
    <w:rsid w:val="00BC7082"/>
    <w:rsid w:val="00BE07F8"/>
    <w:rsid w:val="00BE4348"/>
    <w:rsid w:val="00BE4E69"/>
    <w:rsid w:val="00BE7621"/>
    <w:rsid w:val="00BF25D5"/>
    <w:rsid w:val="00BF2928"/>
    <w:rsid w:val="00C04ADE"/>
    <w:rsid w:val="00C10497"/>
    <w:rsid w:val="00C13764"/>
    <w:rsid w:val="00C17D0A"/>
    <w:rsid w:val="00C22022"/>
    <w:rsid w:val="00C30EBC"/>
    <w:rsid w:val="00C37514"/>
    <w:rsid w:val="00C4548B"/>
    <w:rsid w:val="00C6049A"/>
    <w:rsid w:val="00C66604"/>
    <w:rsid w:val="00C7692E"/>
    <w:rsid w:val="00C770C4"/>
    <w:rsid w:val="00C8278D"/>
    <w:rsid w:val="00CA5A0B"/>
    <w:rsid w:val="00CA6E21"/>
    <w:rsid w:val="00CC076E"/>
    <w:rsid w:val="00CC5361"/>
    <w:rsid w:val="00CC5BAD"/>
    <w:rsid w:val="00CC6BB6"/>
    <w:rsid w:val="00CD404B"/>
    <w:rsid w:val="00CD7B41"/>
    <w:rsid w:val="00CE5707"/>
    <w:rsid w:val="00CE5826"/>
    <w:rsid w:val="00CF50E3"/>
    <w:rsid w:val="00CF5CAC"/>
    <w:rsid w:val="00D0743F"/>
    <w:rsid w:val="00D1511F"/>
    <w:rsid w:val="00D176CA"/>
    <w:rsid w:val="00D24A1B"/>
    <w:rsid w:val="00D33B5C"/>
    <w:rsid w:val="00D36ACB"/>
    <w:rsid w:val="00D3756B"/>
    <w:rsid w:val="00D42580"/>
    <w:rsid w:val="00D47A18"/>
    <w:rsid w:val="00D50E93"/>
    <w:rsid w:val="00D61B33"/>
    <w:rsid w:val="00D76924"/>
    <w:rsid w:val="00D919BB"/>
    <w:rsid w:val="00DA0275"/>
    <w:rsid w:val="00DC1315"/>
    <w:rsid w:val="00DD6FAF"/>
    <w:rsid w:val="00DE3FBA"/>
    <w:rsid w:val="00DF3CD2"/>
    <w:rsid w:val="00DF4593"/>
    <w:rsid w:val="00DF73B4"/>
    <w:rsid w:val="00E018C2"/>
    <w:rsid w:val="00E10771"/>
    <w:rsid w:val="00E302AE"/>
    <w:rsid w:val="00E32CC7"/>
    <w:rsid w:val="00E359CD"/>
    <w:rsid w:val="00E41373"/>
    <w:rsid w:val="00E534F8"/>
    <w:rsid w:val="00E77A5C"/>
    <w:rsid w:val="00E81DE0"/>
    <w:rsid w:val="00E92AD0"/>
    <w:rsid w:val="00E95655"/>
    <w:rsid w:val="00E96045"/>
    <w:rsid w:val="00EA18EC"/>
    <w:rsid w:val="00EA72A3"/>
    <w:rsid w:val="00EB0165"/>
    <w:rsid w:val="00EB0959"/>
    <w:rsid w:val="00EB3B64"/>
    <w:rsid w:val="00EC2EEB"/>
    <w:rsid w:val="00EC6283"/>
    <w:rsid w:val="00ED0B16"/>
    <w:rsid w:val="00ED36A1"/>
    <w:rsid w:val="00EE657B"/>
    <w:rsid w:val="00EE7B05"/>
    <w:rsid w:val="00EF0D73"/>
    <w:rsid w:val="00EF5A2E"/>
    <w:rsid w:val="00EF5EF1"/>
    <w:rsid w:val="00F05B51"/>
    <w:rsid w:val="00F21DA6"/>
    <w:rsid w:val="00F35322"/>
    <w:rsid w:val="00F36773"/>
    <w:rsid w:val="00F45E0A"/>
    <w:rsid w:val="00F557D7"/>
    <w:rsid w:val="00F57D03"/>
    <w:rsid w:val="00F61F76"/>
    <w:rsid w:val="00F72D48"/>
    <w:rsid w:val="00F775BC"/>
    <w:rsid w:val="00F80AC4"/>
    <w:rsid w:val="00F87047"/>
    <w:rsid w:val="00F969B1"/>
    <w:rsid w:val="00FA067E"/>
    <w:rsid w:val="00FA354F"/>
    <w:rsid w:val="00FA3B39"/>
    <w:rsid w:val="00FA665E"/>
    <w:rsid w:val="00FB1645"/>
    <w:rsid w:val="00FB4DC6"/>
    <w:rsid w:val="00FD2ECF"/>
    <w:rsid w:val="0B233111"/>
    <w:rsid w:val="1E46BA05"/>
    <w:rsid w:val="5136CEA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81BBC"/>
  <w15:chartTrackingRefBased/>
  <w15:docId w15:val="{B8D2A12B-6D32-4D74-8227-562A00AB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6FF"/>
    <w:rPr>
      <w:rFonts w:ascii="Century Gothic" w:hAnsi="Century Gothic"/>
      <w:sz w:val="22"/>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10Title">
    <w:name w:val="G10 Title"/>
    <w:basedOn w:val="Normal"/>
    <w:rsid w:val="004336FF"/>
    <w:pPr>
      <w:spacing w:after="600"/>
      <w:ind w:left="720" w:right="720"/>
    </w:pPr>
    <w:rPr>
      <w:b/>
      <w:spacing w:val="200"/>
      <w:sz w:val="48"/>
      <w:szCs w:val="48"/>
    </w:rPr>
  </w:style>
  <w:style w:type="paragraph" w:styleId="Header">
    <w:name w:val="header"/>
    <w:basedOn w:val="Normal"/>
    <w:rsid w:val="004336FF"/>
    <w:pPr>
      <w:tabs>
        <w:tab w:val="center" w:pos="4320"/>
        <w:tab w:val="right" w:pos="8640"/>
      </w:tabs>
    </w:pPr>
  </w:style>
  <w:style w:type="paragraph" w:styleId="Footer">
    <w:name w:val="footer"/>
    <w:basedOn w:val="Normal"/>
    <w:rsid w:val="004336FF"/>
    <w:pPr>
      <w:tabs>
        <w:tab w:val="center" w:pos="4320"/>
        <w:tab w:val="right" w:pos="8640"/>
      </w:tabs>
    </w:pPr>
  </w:style>
  <w:style w:type="paragraph" w:customStyle="1" w:styleId="G10Header">
    <w:name w:val="G10 Header"/>
    <w:basedOn w:val="Normal"/>
    <w:rsid w:val="001D6AA7"/>
    <w:pPr>
      <w:ind w:right="720"/>
      <w:jc w:val="right"/>
    </w:pPr>
    <w:rPr>
      <w:sz w:val="18"/>
      <w:szCs w:val="18"/>
    </w:rPr>
  </w:style>
  <w:style w:type="paragraph" w:customStyle="1" w:styleId="TOAHeading1">
    <w:name w:val="TOA Heading1"/>
    <w:basedOn w:val="Normal"/>
    <w:next w:val="Normal"/>
    <w:rsid w:val="00A309D4"/>
    <w:pPr>
      <w:tabs>
        <w:tab w:val="left" w:pos="9000"/>
        <w:tab w:val="right" w:pos="9360"/>
      </w:tabs>
    </w:pPr>
    <w:rPr>
      <w:rFonts w:ascii="Times New Roman" w:hAnsi="Times New Roman"/>
      <w:sz w:val="20"/>
      <w:szCs w:val="20"/>
    </w:rPr>
  </w:style>
  <w:style w:type="paragraph" w:styleId="BodyText">
    <w:name w:val="Body Text"/>
    <w:basedOn w:val="Normal"/>
    <w:rsid w:val="003D150A"/>
    <w:pPr>
      <w:spacing w:after="220" w:line="220" w:lineRule="atLeast"/>
      <w:jc w:val="both"/>
    </w:pPr>
    <w:rPr>
      <w:rFonts w:ascii="Arial" w:eastAsia="Batang" w:hAnsi="Arial"/>
      <w:spacing w:val="-5"/>
      <w:sz w:val="20"/>
      <w:szCs w:val="20"/>
    </w:rPr>
  </w:style>
  <w:style w:type="paragraph" w:customStyle="1" w:styleId="G10Body">
    <w:name w:val="G10 Body"/>
    <w:basedOn w:val="Normal"/>
    <w:rsid w:val="004336FF"/>
    <w:pPr>
      <w:tabs>
        <w:tab w:val="right" w:leader="dot" w:pos="9360"/>
      </w:tabs>
      <w:spacing w:after="600"/>
      <w:ind w:left="720" w:right="720"/>
    </w:pPr>
    <w:rPr>
      <w:sz w:val="18"/>
      <w:szCs w:val="18"/>
    </w:rPr>
  </w:style>
  <w:style w:type="paragraph" w:customStyle="1" w:styleId="Objective">
    <w:name w:val="Objective"/>
    <w:basedOn w:val="Normal"/>
    <w:next w:val="BodyText"/>
    <w:rsid w:val="003D150A"/>
    <w:pPr>
      <w:spacing w:before="240" w:after="220" w:line="220" w:lineRule="atLeast"/>
    </w:pPr>
    <w:rPr>
      <w:rFonts w:ascii="Arial" w:eastAsia="Batang" w:hAnsi="Arial"/>
      <w:sz w:val="20"/>
      <w:szCs w:val="20"/>
    </w:rPr>
  </w:style>
  <w:style w:type="paragraph" w:customStyle="1" w:styleId="SectionTitle">
    <w:name w:val="Section Title"/>
    <w:basedOn w:val="Normal"/>
    <w:next w:val="Normal"/>
    <w:autoRedefine/>
    <w:rsid w:val="001B5A4F"/>
    <w:rPr>
      <w:rFonts w:eastAsia="Batang" w:cs="Arial"/>
      <w:b/>
      <w:caps/>
      <w:spacing w:val="-10"/>
      <w:szCs w:val="22"/>
    </w:rPr>
  </w:style>
  <w:style w:type="paragraph" w:customStyle="1" w:styleId="University">
    <w:name w:val="University"/>
    <w:basedOn w:val="Normal"/>
    <w:rsid w:val="003D150A"/>
    <w:pPr>
      <w:tabs>
        <w:tab w:val="right" w:pos="9360"/>
      </w:tabs>
    </w:pPr>
    <w:rPr>
      <w:rFonts w:ascii="Times" w:hAnsi="Times"/>
      <w:sz w:val="20"/>
      <w:szCs w:val="20"/>
    </w:rPr>
  </w:style>
  <w:style w:type="paragraph" w:customStyle="1" w:styleId="Company">
    <w:name w:val="Company"/>
    <w:basedOn w:val="Normal"/>
    <w:rsid w:val="003D150A"/>
    <w:pPr>
      <w:tabs>
        <w:tab w:val="right" w:pos="9360"/>
      </w:tabs>
    </w:pPr>
    <w:rPr>
      <w:rFonts w:ascii="Garamond" w:hAnsi="Garamond"/>
      <w:b/>
      <w:szCs w:val="20"/>
    </w:rPr>
  </w:style>
  <w:style w:type="paragraph" w:customStyle="1" w:styleId="Responsibilities">
    <w:name w:val="Responsibilities"/>
    <w:basedOn w:val="Normal"/>
    <w:rsid w:val="003D150A"/>
    <w:pPr>
      <w:tabs>
        <w:tab w:val="right" w:pos="9360"/>
      </w:tabs>
      <w:ind w:left="900" w:hanging="360"/>
    </w:pPr>
    <w:rPr>
      <w:rFonts w:ascii="Times" w:hAnsi="Times"/>
      <w:sz w:val="20"/>
      <w:szCs w:val="20"/>
    </w:rPr>
  </w:style>
  <w:style w:type="paragraph" w:customStyle="1" w:styleId="ProjectTitle">
    <w:name w:val="Project Title"/>
    <w:basedOn w:val="Normal"/>
    <w:rsid w:val="003D150A"/>
    <w:pPr>
      <w:tabs>
        <w:tab w:val="right" w:pos="9360"/>
      </w:tabs>
      <w:ind w:left="360"/>
    </w:pPr>
    <w:rPr>
      <w:rFonts w:ascii="Garamond" w:hAnsi="Garamond"/>
      <w:szCs w:val="20"/>
    </w:rPr>
  </w:style>
  <w:style w:type="paragraph" w:customStyle="1" w:styleId="ulul0">
    <w:name w:val="ulul:0"/>
    <w:basedOn w:val="Normal"/>
    <w:rsid w:val="003D150A"/>
    <w:pPr>
      <w:widowControl w:val="0"/>
      <w:numPr>
        <w:numId w:val="1"/>
      </w:numPr>
      <w:tabs>
        <w:tab w:val="left" w:pos="720"/>
      </w:tabs>
      <w:ind w:left="1080"/>
    </w:pPr>
    <w:rPr>
      <w:rFonts w:ascii="Times New Roman" w:hAnsi="Times New Roman"/>
      <w:snapToGrid w:val="0"/>
      <w:sz w:val="20"/>
      <w:szCs w:val="20"/>
    </w:rPr>
  </w:style>
  <w:style w:type="paragraph" w:customStyle="1" w:styleId="ul0">
    <w:name w:val="ul:0"/>
    <w:basedOn w:val="Normal"/>
    <w:rsid w:val="003D150A"/>
    <w:pPr>
      <w:widowControl w:val="0"/>
      <w:tabs>
        <w:tab w:val="left" w:pos="720"/>
      </w:tabs>
    </w:pPr>
    <w:rPr>
      <w:rFonts w:ascii="Times New Roman" w:hAnsi="Times New Roman"/>
      <w:snapToGrid w:val="0"/>
      <w:sz w:val="20"/>
      <w:szCs w:val="20"/>
    </w:rPr>
  </w:style>
  <w:style w:type="paragraph" w:styleId="BodyText2">
    <w:name w:val="Body Text 2"/>
    <w:basedOn w:val="Normal"/>
    <w:rsid w:val="003D150A"/>
    <w:pPr>
      <w:widowControl w:val="0"/>
      <w:ind w:left="547"/>
    </w:pPr>
    <w:rPr>
      <w:rFonts w:ascii="Times New Roman" w:hAnsi="Times New Roman"/>
      <w:szCs w:val="20"/>
    </w:rPr>
  </w:style>
  <w:style w:type="character" w:styleId="PageNumber">
    <w:name w:val="page number"/>
    <w:rsid w:val="001B5A4F"/>
    <w:rPr>
      <w:rFonts w:ascii="Arial" w:hAnsi="Arial"/>
      <w:sz w:val="18"/>
    </w:rPr>
  </w:style>
  <w:style w:type="paragraph" w:customStyle="1" w:styleId="ColorfulList-Accent11">
    <w:name w:val="Colorful List - Accent 11"/>
    <w:basedOn w:val="Normal"/>
    <w:link w:val="ColorfulList-Accent1Char"/>
    <w:uiPriority w:val="99"/>
    <w:qFormat/>
    <w:rsid w:val="00CE5826"/>
    <w:pPr>
      <w:spacing w:after="200" w:line="276" w:lineRule="auto"/>
      <w:ind w:left="720"/>
      <w:contextualSpacing/>
    </w:pPr>
    <w:rPr>
      <w:rFonts w:ascii="Calibri" w:eastAsia="Calibri" w:hAnsi="Calibri"/>
      <w:szCs w:val="22"/>
    </w:rPr>
  </w:style>
  <w:style w:type="paragraph" w:customStyle="1" w:styleId="Bulleted">
    <w:name w:val="Bulleted"/>
    <w:aliases w:val="Symbol (symbol),Left:  0.5&quot;,Hanging:  0.25&quot;"/>
    <w:basedOn w:val="Normal"/>
    <w:rsid w:val="00CE5826"/>
    <w:pPr>
      <w:numPr>
        <w:numId w:val="2"/>
      </w:numPr>
      <w:tabs>
        <w:tab w:val="left" w:pos="0"/>
      </w:tabs>
      <w:ind w:firstLine="0"/>
      <w:jc w:val="both"/>
    </w:pPr>
    <w:rPr>
      <w:rFonts w:ascii="Life BT" w:hAnsi="Life BT"/>
      <w:color w:val="000000"/>
      <w:sz w:val="20"/>
      <w:szCs w:val="20"/>
    </w:rPr>
  </w:style>
  <w:style w:type="paragraph" w:customStyle="1" w:styleId="NormalGarmaond">
    <w:name w:val="Normal+Garmaond"/>
    <w:basedOn w:val="Bulleted"/>
    <w:rsid w:val="00CE5826"/>
    <w:pPr>
      <w:tabs>
        <w:tab w:val="clear" w:pos="0"/>
        <w:tab w:val="clear" w:pos="720"/>
        <w:tab w:val="left" w:pos="360"/>
        <w:tab w:val="num" w:pos="1080"/>
      </w:tabs>
      <w:ind w:left="360" w:hanging="360"/>
    </w:pPr>
    <w:rPr>
      <w:rFonts w:ascii="Verdana" w:hAnsi="Verdana"/>
      <w:sz w:val="22"/>
      <w:szCs w:val="22"/>
    </w:rPr>
  </w:style>
  <w:style w:type="character" w:customStyle="1" w:styleId="normalchar">
    <w:name w:val="normal__char"/>
    <w:basedOn w:val="DefaultParagraphFont"/>
    <w:rsid w:val="00CE5826"/>
  </w:style>
  <w:style w:type="paragraph" w:styleId="NormalWeb">
    <w:name w:val="Normal (Web)"/>
    <w:basedOn w:val="Normal"/>
    <w:uiPriority w:val="99"/>
    <w:unhideWhenUsed/>
    <w:rsid w:val="00816D7B"/>
    <w:pPr>
      <w:spacing w:before="100" w:beforeAutospacing="1" w:after="115"/>
    </w:pPr>
    <w:rPr>
      <w:rFonts w:ascii="Times New Roman" w:hAnsi="Times New Roman"/>
      <w:sz w:val="24"/>
    </w:rPr>
  </w:style>
  <w:style w:type="character" w:customStyle="1" w:styleId="apple-style-span">
    <w:name w:val="apple-style-span"/>
    <w:rsid w:val="006C5418"/>
    <w:rPr>
      <w:rFonts w:cs="Times New Roman"/>
    </w:rPr>
  </w:style>
  <w:style w:type="character" w:styleId="Hyperlink">
    <w:name w:val="Hyperlink"/>
    <w:rsid w:val="00472A5A"/>
    <w:rPr>
      <w:color w:val="0000FF"/>
      <w:u w:val="single"/>
    </w:rPr>
  </w:style>
  <w:style w:type="character" w:customStyle="1" w:styleId="ColorfulList-Accent1Char">
    <w:name w:val="Colorful List - Accent 1 Char"/>
    <w:link w:val="ColorfulList-Accent11"/>
    <w:uiPriority w:val="99"/>
    <w:locked/>
    <w:rsid w:val="004D4C41"/>
    <w:rPr>
      <w:rFonts w:ascii="Calibri" w:eastAsia="Calibri" w:hAnsi="Calibri"/>
      <w:sz w:val="22"/>
      <w:szCs w:val="22"/>
    </w:rPr>
  </w:style>
  <w:style w:type="character" w:customStyle="1" w:styleId="apple-converted-space">
    <w:name w:val="apple-converted-space"/>
    <w:rsid w:val="00253DF2"/>
  </w:style>
  <w:style w:type="paragraph" w:styleId="NoSpacing">
    <w:name w:val="No Spacing"/>
    <w:uiPriority w:val="1"/>
    <w:qFormat/>
    <w:rsid w:val="00CA5A0B"/>
    <w:rPr>
      <w:rFonts w:ascii="Calibri" w:hAnsi="Calibri"/>
      <w:sz w:val="22"/>
      <w:szCs w:val="22"/>
      <w:lang w:val="en-US" w:eastAsia="en-US"/>
    </w:rPr>
  </w:style>
  <w:style w:type="table" w:styleId="TableGrid">
    <w:name w:val="Table Grid"/>
    <w:basedOn w:val="TableNormal"/>
    <w:rsid w:val="00C3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63750"/>
    <w:rPr>
      <w:color w:val="808080"/>
      <w:shd w:val="clear" w:color="auto" w:fill="E6E6E6"/>
    </w:rPr>
  </w:style>
  <w:style w:type="paragraph" w:customStyle="1" w:styleId="xmsonospacing">
    <w:name w:val="x_msonospacing"/>
    <w:basedOn w:val="Normal"/>
    <w:rsid w:val="005F727E"/>
    <w:rPr>
      <w:rFonts w:ascii="Calibri" w:eastAsia="Calibri" w:hAnsi="Calibri" w:cs="Calibri"/>
      <w:szCs w:val="22"/>
    </w:rPr>
  </w:style>
  <w:style w:type="paragraph" w:styleId="ListParagraph">
    <w:name w:val="List Paragraph"/>
    <w:basedOn w:val="Normal"/>
    <w:qFormat/>
    <w:rsid w:val="00026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05037">
      <w:bodyDiv w:val="1"/>
      <w:marLeft w:val="0"/>
      <w:marRight w:val="0"/>
      <w:marTop w:val="0"/>
      <w:marBottom w:val="0"/>
      <w:divBdr>
        <w:top w:val="none" w:sz="0" w:space="0" w:color="auto"/>
        <w:left w:val="none" w:sz="0" w:space="0" w:color="auto"/>
        <w:bottom w:val="none" w:sz="0" w:space="0" w:color="auto"/>
        <w:right w:val="none" w:sz="0" w:space="0" w:color="auto"/>
      </w:divBdr>
    </w:div>
    <w:div w:id="1054231884">
      <w:bodyDiv w:val="1"/>
      <w:marLeft w:val="0"/>
      <w:marRight w:val="0"/>
      <w:marTop w:val="0"/>
      <w:marBottom w:val="0"/>
      <w:divBdr>
        <w:top w:val="none" w:sz="0" w:space="0" w:color="auto"/>
        <w:left w:val="none" w:sz="0" w:space="0" w:color="auto"/>
        <w:bottom w:val="none" w:sz="0" w:space="0" w:color="auto"/>
        <w:right w:val="none" w:sz="0" w:space="0" w:color="auto"/>
      </w:divBdr>
    </w:div>
    <w:div w:id="1723283296">
      <w:bodyDiv w:val="1"/>
      <w:marLeft w:val="0"/>
      <w:marRight w:val="0"/>
      <w:marTop w:val="0"/>
      <w:marBottom w:val="0"/>
      <w:divBdr>
        <w:top w:val="none" w:sz="0" w:space="0" w:color="auto"/>
        <w:left w:val="none" w:sz="0" w:space="0" w:color="auto"/>
        <w:bottom w:val="none" w:sz="0" w:space="0" w:color="auto"/>
        <w:right w:val="none" w:sz="0" w:space="0" w:color="auto"/>
      </w:divBdr>
    </w:div>
    <w:div w:id="1997415620">
      <w:bodyDiv w:val="1"/>
      <w:marLeft w:val="0"/>
      <w:marRight w:val="0"/>
      <w:marTop w:val="0"/>
      <w:marBottom w:val="0"/>
      <w:divBdr>
        <w:top w:val="none" w:sz="0" w:space="0" w:color="auto"/>
        <w:left w:val="none" w:sz="0" w:space="0" w:color="auto"/>
        <w:bottom w:val="none" w:sz="0" w:space="0" w:color="auto"/>
        <w:right w:val="none" w:sz="0" w:space="0" w:color="auto"/>
      </w:divBdr>
    </w:div>
    <w:div w:id="212476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drv.ms/v/s!AobpXZb2q6jEhbEySJhTGfjO0_w3Yw?e=J46Tj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drv.ms/v/s!AobpXZb2q6jEhbEzwX5aY2Rz2NR0Wg?e=usHZy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01%20Recruiting\Fact%20Sheets\Fact%20Sheet%20Templates\Fact%20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1D0B1C8EF3924CB7E331ED063BE032" ma:contentTypeVersion="6" ma:contentTypeDescription="Create a new document." ma:contentTypeScope="" ma:versionID="0eeee1d9e75d9f78bc2f059081bcfcb5">
  <xsd:schema xmlns:xsd="http://www.w3.org/2001/XMLSchema" xmlns:xs="http://www.w3.org/2001/XMLSchema" xmlns:p="http://schemas.microsoft.com/office/2006/metadata/properties" xmlns:ns2="a10b856b-4870-47c4-9ddc-e591a1bf7b10" xmlns:ns3="b85cd923-8eae-49ef-b89b-ea051824e2ab" targetNamespace="http://schemas.microsoft.com/office/2006/metadata/properties" ma:root="true" ma:fieldsID="739a02ea768f674772b7290472cd0d8a" ns2:_="" ns3:_="">
    <xsd:import namespace="a10b856b-4870-47c4-9ddc-e591a1bf7b10"/>
    <xsd:import namespace="b85cd923-8eae-49ef-b89b-ea051824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856b-4870-47c4-9ddc-e591a1bf7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cd923-8eae-49ef-b89b-ea051824e2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B3860-E049-456B-A921-33893789544D}">
  <ds:schemaRefs>
    <ds:schemaRef ds:uri="http://schemas.openxmlformats.org/officeDocument/2006/bibliography"/>
  </ds:schemaRefs>
</ds:datastoreItem>
</file>

<file path=customXml/itemProps2.xml><?xml version="1.0" encoding="utf-8"?>
<ds:datastoreItem xmlns:ds="http://schemas.openxmlformats.org/officeDocument/2006/customXml" ds:itemID="{2F3898A0-5D28-4997-9440-F489A1AB3EC2}">
  <ds:schemaRefs>
    <ds:schemaRef ds:uri="http://schemas.microsoft.com/sharepoint/v3/contenttype/forms"/>
  </ds:schemaRefs>
</ds:datastoreItem>
</file>

<file path=customXml/itemProps3.xml><?xml version="1.0" encoding="utf-8"?>
<ds:datastoreItem xmlns:ds="http://schemas.openxmlformats.org/officeDocument/2006/customXml" ds:itemID="{540DE9B2-D611-47B1-ABA0-9137BE526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856b-4870-47c4-9ddc-e591a1bf7b10"/>
    <ds:schemaRef ds:uri="b85cd923-8eae-49ef-b89b-ea051824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4C903-2276-43E3-8DAD-67A1F7E006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Fact Sheet Template.dot</Template>
  <TotalTime>3</TotalTime>
  <Pages>5</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Genius Minds LLC</Company>
  <LinksUpToDate>false</LinksUpToDate>
  <CharactersWithSpaces>13664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dc:creator>
  <cp:keywords/>
  <cp:lastModifiedBy>Adel Eddin</cp:lastModifiedBy>
  <cp:revision>5</cp:revision>
  <cp:lastPrinted>2005-05-03T04:58:00Z</cp:lastPrinted>
  <dcterms:created xsi:type="dcterms:W3CDTF">2026-01-07T17:54:00Z</dcterms:created>
  <dcterms:modified xsi:type="dcterms:W3CDTF">2026-01-07T17:56:00Z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0x010100B31D0B1C8EF3924CB7E331ED063BE032</vt:lpwstr>
  </property>
</Properties>
</file>